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3F" w:rsidRPr="006F6E3F" w:rsidRDefault="006F6E3F" w:rsidP="006F6E3F">
      <w:pPr>
        <w:jc w:val="left"/>
        <w:rPr>
          <w:rFonts w:ascii="ＭＳ 明朝" w:hint="eastAsia"/>
          <w:sz w:val="24"/>
          <w:szCs w:val="24"/>
        </w:rPr>
      </w:pPr>
      <w:bookmarkStart w:id="0" w:name="_GoBack"/>
      <w:bookmarkEnd w:id="0"/>
      <w:r w:rsidRPr="006F6E3F">
        <w:rPr>
          <w:rFonts w:ascii="ＭＳ 明朝" w:hint="eastAsia"/>
          <w:sz w:val="24"/>
          <w:szCs w:val="24"/>
        </w:rPr>
        <w:t>別紙２</w:t>
      </w:r>
    </w:p>
    <w:p w:rsidR="006F6E3F" w:rsidRPr="006F6E3F" w:rsidRDefault="006F6E3F" w:rsidP="006F6E3F">
      <w:pPr>
        <w:jc w:val="left"/>
        <w:rPr>
          <w:rFonts w:ascii="ＭＳ 明朝" w:hint="eastAsia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　　　　年度事業報告書</w:t>
      </w:r>
    </w:p>
    <w:p w:rsidR="006F6E3F" w:rsidRPr="006F6E3F" w:rsidRDefault="006F6E3F" w:rsidP="006F6E3F">
      <w:pPr>
        <w:wordWrap w:val="0"/>
        <w:jc w:val="right"/>
        <w:rPr>
          <w:rFonts w:ascii="ＭＳ 明朝" w:hint="eastAsia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（申請者名称：　　　　　　　　　　　　　　　　　　　　）　</w:t>
      </w:r>
    </w:p>
    <w:p w:rsidR="006F6E3F" w:rsidRPr="006F6E3F" w:rsidRDefault="006F6E3F" w:rsidP="006F6E3F">
      <w:pPr>
        <w:jc w:val="left"/>
        <w:rPr>
          <w:rFonts w:ascii="ＭＳ 明朝" w:hint="eastAsia"/>
          <w:sz w:val="24"/>
          <w:szCs w:val="24"/>
        </w:rPr>
      </w:pP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264"/>
        <w:gridCol w:w="2264"/>
        <w:gridCol w:w="2264"/>
        <w:gridCol w:w="849"/>
        <w:gridCol w:w="2264"/>
        <w:gridCol w:w="3113"/>
      </w:tblGrid>
      <w:tr w:rsidR="006F6E3F" w:rsidRPr="006F6E3F" w:rsidTr="00025F4A">
        <w:trPr>
          <w:trHeight w:val="454"/>
        </w:trPr>
        <w:tc>
          <w:tcPr>
            <w:tcW w:w="566" w:type="dxa"/>
            <w:vMerge w:val="restart"/>
            <w:vAlign w:val="center"/>
          </w:tcPr>
          <w:p w:rsidR="006F6E3F" w:rsidRPr="006F6E3F" w:rsidRDefault="006F6E3F" w:rsidP="00C943F1">
            <w:pPr>
              <w:spacing w:line="360" w:lineRule="exact"/>
              <w:ind w:leftChars="-38" w:left="-80" w:rightChars="-38" w:right="-80"/>
              <w:jc w:val="center"/>
              <w:rPr>
                <w:rFonts w:ascii="ＭＳ 明朝"/>
                <w:spacing w:val="-20"/>
                <w:szCs w:val="21"/>
              </w:rPr>
            </w:pPr>
            <w:r w:rsidRPr="006F6E3F">
              <w:rPr>
                <w:rFonts w:ascii="ＭＳ 明朝" w:hint="eastAsia"/>
                <w:spacing w:val="-20"/>
                <w:szCs w:val="21"/>
              </w:rPr>
              <w:t>No.</w:t>
            </w:r>
          </w:p>
        </w:tc>
        <w:tc>
          <w:tcPr>
            <w:tcW w:w="7641" w:type="dxa"/>
            <w:gridSpan w:val="4"/>
            <w:vAlign w:val="center"/>
          </w:tcPr>
          <w:p w:rsidR="006F6E3F" w:rsidRPr="00B73D9E" w:rsidRDefault="006F6E3F" w:rsidP="00025F4A">
            <w:pPr>
              <w:snapToGrid w:val="0"/>
              <w:jc w:val="center"/>
              <w:rPr>
                <w:rFonts w:ascii="ＭＳ 明朝"/>
                <w:spacing w:val="28"/>
                <w:szCs w:val="21"/>
              </w:rPr>
            </w:pPr>
            <w:r w:rsidRPr="00B73D9E">
              <w:rPr>
                <w:rFonts w:ascii="ＭＳ 明朝" w:hint="eastAsia"/>
                <w:spacing w:val="28"/>
                <w:szCs w:val="21"/>
              </w:rPr>
              <w:t>施設情報</w:t>
            </w:r>
          </w:p>
        </w:tc>
        <w:tc>
          <w:tcPr>
            <w:tcW w:w="2264" w:type="dxa"/>
            <w:vMerge w:val="restart"/>
            <w:vAlign w:val="center"/>
          </w:tcPr>
          <w:p w:rsidR="006F6E3F" w:rsidRPr="00B73D9E" w:rsidRDefault="006F6E3F" w:rsidP="00025F4A">
            <w:pPr>
              <w:snapToGrid w:val="0"/>
              <w:jc w:val="center"/>
              <w:rPr>
                <w:rFonts w:ascii="ＭＳ 明朝" w:hint="eastAsia"/>
                <w:spacing w:val="28"/>
                <w:szCs w:val="21"/>
              </w:rPr>
            </w:pPr>
            <w:r w:rsidRPr="00B73D9E">
              <w:rPr>
                <w:rFonts w:ascii="ＭＳ 明朝" w:hint="eastAsia"/>
                <w:spacing w:val="28"/>
                <w:szCs w:val="21"/>
              </w:rPr>
              <w:t>評価を受託した</w:t>
            </w:r>
          </w:p>
          <w:p w:rsidR="006F6E3F" w:rsidRPr="00B73D9E" w:rsidRDefault="006F6E3F" w:rsidP="00025F4A">
            <w:pPr>
              <w:snapToGrid w:val="0"/>
              <w:jc w:val="center"/>
              <w:rPr>
                <w:rFonts w:ascii="ＭＳ 明朝"/>
                <w:spacing w:val="28"/>
                <w:szCs w:val="21"/>
              </w:rPr>
            </w:pPr>
            <w:r w:rsidRPr="00B73D9E">
              <w:rPr>
                <w:rFonts w:ascii="ＭＳ 明朝" w:hint="eastAsia"/>
                <w:spacing w:val="28"/>
                <w:szCs w:val="21"/>
              </w:rPr>
              <w:t>評価機関名</w:t>
            </w:r>
          </w:p>
        </w:tc>
        <w:tc>
          <w:tcPr>
            <w:tcW w:w="3113" w:type="dxa"/>
            <w:vMerge w:val="restart"/>
            <w:vAlign w:val="center"/>
          </w:tcPr>
          <w:p w:rsidR="006F6E3F" w:rsidRPr="00B73D9E" w:rsidRDefault="006F6E3F" w:rsidP="00025F4A">
            <w:pPr>
              <w:snapToGrid w:val="0"/>
              <w:jc w:val="center"/>
              <w:rPr>
                <w:rFonts w:ascii="ＭＳ 明朝"/>
                <w:spacing w:val="28"/>
                <w:szCs w:val="21"/>
              </w:rPr>
            </w:pPr>
            <w:r w:rsidRPr="00B73D9E">
              <w:rPr>
                <w:rFonts w:ascii="ＭＳ 明朝" w:hint="eastAsia"/>
                <w:spacing w:val="28"/>
                <w:szCs w:val="21"/>
              </w:rPr>
              <w:t>評価実施期間</w:t>
            </w:r>
          </w:p>
        </w:tc>
      </w:tr>
      <w:tr w:rsidR="006F6E3F" w:rsidRPr="00C10733" w:rsidTr="00025F4A">
        <w:trPr>
          <w:trHeight w:val="454"/>
        </w:trPr>
        <w:tc>
          <w:tcPr>
            <w:tcW w:w="566" w:type="dxa"/>
            <w:vMerge/>
            <w:vAlign w:val="center"/>
          </w:tcPr>
          <w:p w:rsidR="006F6E3F" w:rsidRPr="00C10733" w:rsidRDefault="006F6E3F" w:rsidP="00C943F1">
            <w:pPr>
              <w:spacing w:line="360" w:lineRule="exact"/>
              <w:ind w:leftChars="-38" w:left="-80" w:rightChars="-38" w:right="-80"/>
              <w:jc w:val="center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2264" w:type="dxa"/>
            <w:vAlign w:val="center"/>
          </w:tcPr>
          <w:p w:rsidR="006F6E3F" w:rsidRPr="00C10733" w:rsidRDefault="006F6E3F" w:rsidP="00025F4A">
            <w:pPr>
              <w:snapToGrid w:val="0"/>
              <w:jc w:val="center"/>
              <w:rPr>
                <w:rFonts w:ascii="ＭＳ 明朝"/>
                <w:spacing w:val="24"/>
                <w:szCs w:val="21"/>
              </w:rPr>
            </w:pPr>
            <w:r w:rsidRPr="00C10733">
              <w:rPr>
                <w:rFonts w:ascii="ＭＳ 明朝" w:hint="eastAsia"/>
                <w:spacing w:val="24"/>
                <w:szCs w:val="21"/>
              </w:rPr>
              <w:t>事業所名</w:t>
            </w:r>
          </w:p>
        </w:tc>
        <w:tc>
          <w:tcPr>
            <w:tcW w:w="2264" w:type="dxa"/>
            <w:vAlign w:val="center"/>
          </w:tcPr>
          <w:p w:rsidR="006F6E3F" w:rsidRPr="00C10733" w:rsidRDefault="006F6E3F" w:rsidP="00025F4A">
            <w:pPr>
              <w:snapToGrid w:val="0"/>
              <w:jc w:val="center"/>
              <w:rPr>
                <w:rFonts w:ascii="ＭＳ 明朝"/>
                <w:spacing w:val="24"/>
                <w:szCs w:val="21"/>
              </w:rPr>
            </w:pPr>
            <w:r w:rsidRPr="00C10733">
              <w:rPr>
                <w:rFonts w:ascii="ＭＳ 明朝" w:hint="eastAsia"/>
                <w:spacing w:val="24"/>
                <w:szCs w:val="21"/>
              </w:rPr>
              <w:t>所在地</w:t>
            </w:r>
          </w:p>
        </w:tc>
        <w:tc>
          <w:tcPr>
            <w:tcW w:w="2264" w:type="dxa"/>
            <w:vAlign w:val="center"/>
          </w:tcPr>
          <w:p w:rsidR="006F6E3F" w:rsidRPr="00C10733" w:rsidRDefault="006F6E3F" w:rsidP="00025F4A">
            <w:pPr>
              <w:snapToGrid w:val="0"/>
              <w:jc w:val="center"/>
              <w:rPr>
                <w:rFonts w:ascii="ＭＳ 明朝"/>
                <w:spacing w:val="24"/>
                <w:szCs w:val="21"/>
              </w:rPr>
            </w:pPr>
            <w:r w:rsidRPr="00C10733">
              <w:rPr>
                <w:rFonts w:ascii="ＭＳ 明朝" w:hint="eastAsia"/>
                <w:spacing w:val="24"/>
                <w:szCs w:val="21"/>
              </w:rPr>
              <w:t>受審サービス名</w:t>
            </w:r>
          </w:p>
        </w:tc>
        <w:tc>
          <w:tcPr>
            <w:tcW w:w="849" w:type="dxa"/>
            <w:vAlign w:val="center"/>
          </w:tcPr>
          <w:p w:rsidR="006F6E3F" w:rsidRPr="00C10733" w:rsidRDefault="006F6E3F" w:rsidP="00025F4A">
            <w:pPr>
              <w:snapToGrid w:val="0"/>
              <w:jc w:val="center"/>
              <w:rPr>
                <w:rFonts w:ascii="ＭＳ 明朝"/>
                <w:spacing w:val="24"/>
                <w:szCs w:val="21"/>
              </w:rPr>
            </w:pPr>
            <w:r w:rsidRPr="00C10733">
              <w:rPr>
                <w:rFonts w:ascii="ＭＳ 明朝" w:hint="eastAsia"/>
                <w:spacing w:val="24"/>
                <w:szCs w:val="21"/>
              </w:rPr>
              <w:t>定員</w:t>
            </w:r>
          </w:p>
        </w:tc>
        <w:tc>
          <w:tcPr>
            <w:tcW w:w="2264" w:type="dxa"/>
            <w:vMerge/>
            <w:vAlign w:val="center"/>
          </w:tcPr>
          <w:p w:rsidR="006F6E3F" w:rsidRPr="00C10733" w:rsidRDefault="006F6E3F" w:rsidP="00025F4A">
            <w:pPr>
              <w:snapToGrid w:val="0"/>
              <w:jc w:val="center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3113" w:type="dxa"/>
            <w:vMerge/>
            <w:vAlign w:val="center"/>
          </w:tcPr>
          <w:p w:rsidR="006F6E3F" w:rsidRPr="00C10733" w:rsidRDefault="006F6E3F" w:rsidP="00025F4A">
            <w:pPr>
              <w:snapToGrid w:val="0"/>
              <w:jc w:val="center"/>
              <w:rPr>
                <w:rFonts w:ascii="ＭＳ 明朝"/>
                <w:spacing w:val="-20"/>
                <w:szCs w:val="21"/>
              </w:rPr>
            </w:pPr>
          </w:p>
        </w:tc>
      </w:tr>
      <w:tr w:rsidR="006F6E3F" w:rsidRPr="00C10733" w:rsidTr="006E193A">
        <w:tc>
          <w:tcPr>
            <w:tcW w:w="566" w:type="dxa"/>
          </w:tcPr>
          <w:p w:rsidR="006F6E3F" w:rsidRPr="00C10733" w:rsidRDefault="006F6E3F" w:rsidP="00C943F1">
            <w:pPr>
              <w:spacing w:line="360" w:lineRule="exact"/>
              <w:ind w:leftChars="-38" w:left="-80" w:rightChars="-38" w:right="-80"/>
              <w:jc w:val="center"/>
              <w:rPr>
                <w:rFonts w:ascii="ＭＳ 明朝" w:hint="eastAsia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 w:hint="eastAsia"/>
                <w:spacing w:val="-20"/>
                <w:szCs w:val="21"/>
              </w:rPr>
            </w:pPr>
          </w:p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 w:hint="eastAsia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 w:hint="eastAsia"/>
                <w:spacing w:val="-20"/>
                <w:szCs w:val="21"/>
              </w:rPr>
            </w:pPr>
          </w:p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 w:hint="eastAsia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 w:hint="eastAsia"/>
                <w:spacing w:val="-20"/>
                <w:szCs w:val="21"/>
              </w:rPr>
            </w:pPr>
          </w:p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 w:hint="eastAsia"/>
                <w:spacing w:val="-20"/>
                <w:szCs w:val="21"/>
              </w:rPr>
            </w:pPr>
          </w:p>
        </w:tc>
        <w:tc>
          <w:tcPr>
            <w:tcW w:w="849" w:type="dxa"/>
          </w:tcPr>
          <w:p w:rsidR="006F6E3F" w:rsidRPr="00C10733" w:rsidRDefault="006F6E3F" w:rsidP="00C943F1">
            <w:pPr>
              <w:spacing w:line="360" w:lineRule="exact"/>
              <w:jc w:val="right"/>
              <w:rPr>
                <w:rFonts w:ascii="ＭＳ 明朝" w:hint="eastAsia"/>
                <w:spacing w:val="-20"/>
                <w:szCs w:val="21"/>
              </w:rPr>
            </w:pPr>
            <w:r w:rsidRPr="00C10733">
              <w:rPr>
                <w:rFonts w:ascii="ＭＳ 明朝" w:hint="eastAsia"/>
                <w:spacing w:val="-20"/>
                <w:szCs w:val="21"/>
              </w:rPr>
              <w:t>人</w:t>
            </w:r>
          </w:p>
          <w:p w:rsidR="006F6E3F" w:rsidRPr="00C10733" w:rsidRDefault="006F6E3F" w:rsidP="00C943F1">
            <w:pPr>
              <w:spacing w:line="360" w:lineRule="exact"/>
              <w:jc w:val="right"/>
              <w:rPr>
                <w:rFonts w:ascii="ＭＳ 明朝" w:hint="eastAsia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 w:hint="eastAsia"/>
                <w:spacing w:val="-20"/>
                <w:szCs w:val="21"/>
              </w:rPr>
            </w:pPr>
          </w:p>
        </w:tc>
        <w:tc>
          <w:tcPr>
            <w:tcW w:w="3113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 w:hint="eastAsia"/>
                <w:spacing w:val="-20"/>
                <w:szCs w:val="21"/>
              </w:rPr>
            </w:pPr>
          </w:p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 w:hint="eastAsia"/>
                <w:spacing w:val="-20"/>
                <w:szCs w:val="21"/>
              </w:rPr>
            </w:pPr>
            <w:r w:rsidRPr="00C10733">
              <w:rPr>
                <w:rFonts w:ascii="ＭＳ 明朝" w:hint="eastAsia"/>
                <w:spacing w:val="-20"/>
                <w:szCs w:val="21"/>
              </w:rPr>
              <w:t xml:space="preserve">　　　　年　　月　　日から</w:t>
            </w:r>
          </w:p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  <w:r w:rsidRPr="00C10733">
              <w:rPr>
                <w:rFonts w:ascii="ＭＳ 明朝" w:hint="eastAsia"/>
                <w:spacing w:val="-20"/>
                <w:szCs w:val="21"/>
              </w:rPr>
              <w:t xml:space="preserve">　　　　年　　月　　日まで</w:t>
            </w:r>
          </w:p>
        </w:tc>
      </w:tr>
      <w:tr w:rsidR="006F6E3F" w:rsidRPr="00C10733" w:rsidTr="006E193A">
        <w:tc>
          <w:tcPr>
            <w:tcW w:w="566" w:type="dxa"/>
          </w:tcPr>
          <w:p w:rsidR="006F6E3F" w:rsidRPr="00C10733" w:rsidRDefault="006F6E3F" w:rsidP="00C943F1">
            <w:pPr>
              <w:spacing w:line="360" w:lineRule="exact"/>
              <w:ind w:leftChars="-38" w:left="-80" w:rightChars="-38" w:right="-80"/>
              <w:jc w:val="center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849" w:type="dxa"/>
          </w:tcPr>
          <w:p w:rsidR="006F6E3F" w:rsidRPr="00C10733" w:rsidRDefault="006F6E3F" w:rsidP="00C943F1">
            <w:pPr>
              <w:spacing w:line="360" w:lineRule="exact"/>
              <w:jc w:val="righ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3113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 w:hint="eastAsia"/>
                <w:spacing w:val="-20"/>
                <w:szCs w:val="21"/>
              </w:rPr>
            </w:pPr>
            <w:r w:rsidRPr="00C10733">
              <w:rPr>
                <w:rFonts w:ascii="ＭＳ 明朝" w:hint="eastAsia"/>
                <w:spacing w:val="-20"/>
                <w:szCs w:val="21"/>
              </w:rPr>
              <w:t xml:space="preserve">　　　　年　　月　　日から</w:t>
            </w:r>
          </w:p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  <w:r w:rsidRPr="00C10733">
              <w:rPr>
                <w:rFonts w:ascii="ＭＳ 明朝" w:hint="eastAsia"/>
                <w:spacing w:val="-20"/>
                <w:szCs w:val="21"/>
              </w:rPr>
              <w:t xml:space="preserve">　　　　年　　月　　日まで</w:t>
            </w:r>
          </w:p>
        </w:tc>
      </w:tr>
      <w:tr w:rsidR="006F6E3F" w:rsidRPr="00C10733" w:rsidTr="006E193A">
        <w:tc>
          <w:tcPr>
            <w:tcW w:w="566" w:type="dxa"/>
          </w:tcPr>
          <w:p w:rsidR="006F6E3F" w:rsidRPr="00C10733" w:rsidRDefault="006F6E3F" w:rsidP="00C943F1">
            <w:pPr>
              <w:spacing w:line="360" w:lineRule="exact"/>
              <w:ind w:leftChars="-38" w:left="-80" w:rightChars="-38" w:right="-80"/>
              <w:jc w:val="center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849" w:type="dxa"/>
          </w:tcPr>
          <w:p w:rsidR="006F6E3F" w:rsidRPr="00C10733" w:rsidRDefault="006F6E3F" w:rsidP="00C943F1">
            <w:pPr>
              <w:spacing w:line="360" w:lineRule="exact"/>
              <w:jc w:val="righ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3113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 w:hint="eastAsia"/>
                <w:spacing w:val="-20"/>
                <w:szCs w:val="21"/>
              </w:rPr>
            </w:pPr>
            <w:r w:rsidRPr="00C10733">
              <w:rPr>
                <w:rFonts w:ascii="ＭＳ 明朝" w:hint="eastAsia"/>
                <w:spacing w:val="-20"/>
                <w:szCs w:val="21"/>
              </w:rPr>
              <w:t xml:space="preserve">　　　　年　　月　　日から</w:t>
            </w:r>
          </w:p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  <w:r w:rsidRPr="00C10733">
              <w:rPr>
                <w:rFonts w:ascii="ＭＳ 明朝" w:hint="eastAsia"/>
                <w:spacing w:val="-20"/>
                <w:szCs w:val="21"/>
              </w:rPr>
              <w:t xml:space="preserve">　　　　年　　月　　日まで</w:t>
            </w:r>
          </w:p>
        </w:tc>
      </w:tr>
      <w:tr w:rsidR="006F6E3F" w:rsidRPr="00C10733" w:rsidTr="006E193A">
        <w:tc>
          <w:tcPr>
            <w:tcW w:w="566" w:type="dxa"/>
          </w:tcPr>
          <w:p w:rsidR="006F6E3F" w:rsidRPr="00C10733" w:rsidRDefault="006F6E3F" w:rsidP="00C943F1">
            <w:pPr>
              <w:spacing w:line="360" w:lineRule="exact"/>
              <w:ind w:leftChars="-38" w:left="-80" w:rightChars="-38" w:right="-80"/>
              <w:jc w:val="center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849" w:type="dxa"/>
          </w:tcPr>
          <w:p w:rsidR="006F6E3F" w:rsidRPr="00C10733" w:rsidRDefault="006F6E3F" w:rsidP="00C943F1">
            <w:pPr>
              <w:spacing w:line="360" w:lineRule="exact"/>
              <w:jc w:val="righ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2264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</w:p>
        </w:tc>
        <w:tc>
          <w:tcPr>
            <w:tcW w:w="3113" w:type="dxa"/>
          </w:tcPr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 w:hint="eastAsia"/>
                <w:spacing w:val="-20"/>
                <w:szCs w:val="21"/>
              </w:rPr>
            </w:pPr>
            <w:r w:rsidRPr="00C10733">
              <w:rPr>
                <w:rFonts w:ascii="ＭＳ 明朝" w:hint="eastAsia"/>
                <w:spacing w:val="-20"/>
                <w:szCs w:val="21"/>
              </w:rPr>
              <w:t xml:space="preserve">　　　　年　　月　　日から</w:t>
            </w:r>
          </w:p>
          <w:p w:rsidR="006F6E3F" w:rsidRPr="00C10733" w:rsidRDefault="006F6E3F" w:rsidP="00C943F1">
            <w:pPr>
              <w:spacing w:line="360" w:lineRule="exact"/>
              <w:jc w:val="left"/>
              <w:rPr>
                <w:rFonts w:ascii="ＭＳ 明朝"/>
                <w:spacing w:val="-20"/>
                <w:szCs w:val="21"/>
              </w:rPr>
            </w:pPr>
            <w:r w:rsidRPr="00C10733">
              <w:rPr>
                <w:rFonts w:ascii="ＭＳ 明朝" w:hint="eastAsia"/>
                <w:spacing w:val="-20"/>
                <w:szCs w:val="21"/>
              </w:rPr>
              <w:t xml:space="preserve">　　　　年　　月　　日まで</w:t>
            </w:r>
          </w:p>
        </w:tc>
      </w:tr>
    </w:tbl>
    <w:p w:rsidR="006F6E3F" w:rsidRPr="00C10733" w:rsidRDefault="006F6E3F" w:rsidP="00C943F1">
      <w:pPr>
        <w:spacing w:line="360" w:lineRule="exact"/>
        <w:jc w:val="left"/>
        <w:rPr>
          <w:rFonts w:ascii="ＭＳ 明朝" w:hint="eastAsia"/>
          <w:spacing w:val="28"/>
          <w:sz w:val="22"/>
          <w:szCs w:val="22"/>
        </w:rPr>
      </w:pPr>
      <w:r w:rsidRPr="00C10733">
        <w:rPr>
          <w:rFonts w:ascii="ＭＳ 明朝" w:hint="eastAsia"/>
          <w:sz w:val="24"/>
          <w:szCs w:val="24"/>
        </w:rPr>
        <w:t xml:space="preserve">　</w:t>
      </w:r>
      <w:r w:rsidRPr="00C10733">
        <w:rPr>
          <w:rFonts w:ascii="ＭＳ 明朝" w:hint="eastAsia"/>
          <w:spacing w:val="28"/>
          <w:sz w:val="22"/>
          <w:szCs w:val="22"/>
        </w:rPr>
        <w:t>備考</w:t>
      </w:r>
    </w:p>
    <w:p w:rsidR="006F6E3F" w:rsidRPr="00C10733" w:rsidRDefault="006F6E3F" w:rsidP="00C943F1">
      <w:pPr>
        <w:spacing w:line="360" w:lineRule="exact"/>
        <w:jc w:val="left"/>
        <w:rPr>
          <w:rFonts w:ascii="ＭＳ 明朝" w:hint="eastAsia"/>
          <w:spacing w:val="28"/>
          <w:sz w:val="22"/>
          <w:szCs w:val="22"/>
        </w:rPr>
      </w:pPr>
      <w:r w:rsidRPr="00C10733">
        <w:rPr>
          <w:rFonts w:ascii="ＭＳ 明朝" w:hint="eastAsia"/>
          <w:spacing w:val="28"/>
          <w:sz w:val="22"/>
          <w:szCs w:val="22"/>
        </w:rPr>
        <w:t xml:space="preserve">　　１　Ｎｏ．の欄には，別紙１の表Ｎｏ．の欄に記入した数字と一致するよう記入</w:t>
      </w:r>
      <w:r w:rsidR="00B73D9E" w:rsidRPr="00C10733">
        <w:rPr>
          <w:rFonts w:ascii="ＭＳ 明朝" w:hint="eastAsia"/>
          <w:spacing w:val="28"/>
          <w:sz w:val="22"/>
          <w:szCs w:val="22"/>
        </w:rPr>
        <w:t>してください</w:t>
      </w:r>
      <w:r w:rsidRPr="00C10733">
        <w:rPr>
          <w:rFonts w:ascii="ＭＳ 明朝" w:hint="eastAsia"/>
          <w:spacing w:val="28"/>
          <w:sz w:val="22"/>
          <w:szCs w:val="22"/>
        </w:rPr>
        <w:t>。</w:t>
      </w:r>
    </w:p>
    <w:p w:rsidR="006F6E3F" w:rsidRPr="00C10733" w:rsidRDefault="006F6E3F" w:rsidP="00C943F1">
      <w:pPr>
        <w:spacing w:line="360" w:lineRule="exact"/>
        <w:jc w:val="left"/>
        <w:rPr>
          <w:rFonts w:ascii="ＭＳ 明朝" w:hint="eastAsia"/>
          <w:spacing w:val="28"/>
          <w:sz w:val="22"/>
          <w:szCs w:val="22"/>
        </w:rPr>
      </w:pPr>
      <w:r w:rsidRPr="00C10733">
        <w:rPr>
          <w:rFonts w:ascii="ＭＳ 明朝" w:hint="eastAsia"/>
          <w:spacing w:val="28"/>
          <w:sz w:val="22"/>
          <w:szCs w:val="22"/>
        </w:rPr>
        <w:t xml:space="preserve">　　２　評価実施期間の欄には，評価機関との契約期間を記入</w:t>
      </w:r>
      <w:r w:rsidR="00B73D9E" w:rsidRPr="00C10733">
        <w:rPr>
          <w:rFonts w:ascii="ＭＳ 明朝" w:hint="eastAsia"/>
          <w:spacing w:val="28"/>
          <w:sz w:val="22"/>
          <w:szCs w:val="22"/>
        </w:rPr>
        <w:t>してください</w:t>
      </w:r>
      <w:r w:rsidRPr="00C10733">
        <w:rPr>
          <w:rFonts w:ascii="ＭＳ 明朝" w:hint="eastAsia"/>
          <w:spacing w:val="28"/>
          <w:sz w:val="22"/>
          <w:szCs w:val="22"/>
        </w:rPr>
        <w:t>。</w:t>
      </w:r>
    </w:p>
    <w:p w:rsidR="006F6E3F" w:rsidRPr="00663E87" w:rsidRDefault="006F6E3F" w:rsidP="00715983">
      <w:pPr>
        <w:spacing w:line="360" w:lineRule="exact"/>
        <w:jc w:val="left"/>
        <w:rPr>
          <w:rFonts w:ascii="ＭＳ 明朝" w:hAnsi="ＭＳ 明朝" w:hint="eastAsia"/>
          <w:szCs w:val="21"/>
        </w:rPr>
      </w:pPr>
      <w:r w:rsidRPr="00C10733">
        <w:rPr>
          <w:rFonts w:ascii="ＭＳ 明朝" w:hint="eastAsia"/>
          <w:spacing w:val="28"/>
          <w:sz w:val="22"/>
          <w:szCs w:val="22"/>
        </w:rPr>
        <w:t xml:space="preserve">　　３　</w:t>
      </w:r>
      <w:r w:rsidR="00516996" w:rsidRPr="00C10733">
        <w:rPr>
          <w:rFonts w:ascii="ＭＳ 明朝" w:hint="eastAsia"/>
          <w:spacing w:val="28"/>
          <w:sz w:val="22"/>
          <w:szCs w:val="22"/>
        </w:rPr>
        <w:t>施設情報</w:t>
      </w:r>
      <w:r w:rsidRPr="00C10733">
        <w:rPr>
          <w:rFonts w:ascii="ＭＳ 明朝" w:hint="eastAsia"/>
          <w:spacing w:val="28"/>
          <w:sz w:val="22"/>
          <w:szCs w:val="22"/>
        </w:rPr>
        <w:t>の</w:t>
      </w:r>
      <w:r w:rsidRPr="00C943F1">
        <w:rPr>
          <w:rFonts w:ascii="ＭＳ 明朝" w:hint="eastAsia"/>
          <w:spacing w:val="28"/>
          <w:sz w:val="22"/>
          <w:szCs w:val="22"/>
        </w:rPr>
        <w:t>欄には，評価実施期間の末日における内容を記入</w:t>
      </w:r>
      <w:r w:rsidR="00B73D9E" w:rsidRPr="00C943F1">
        <w:rPr>
          <w:rFonts w:ascii="ＭＳ 明朝" w:hint="eastAsia"/>
          <w:spacing w:val="28"/>
          <w:sz w:val="22"/>
          <w:szCs w:val="22"/>
        </w:rPr>
        <w:t>してください</w:t>
      </w:r>
      <w:r w:rsidRPr="00C943F1">
        <w:rPr>
          <w:rFonts w:ascii="ＭＳ 明朝" w:hint="eastAsia"/>
          <w:spacing w:val="28"/>
          <w:sz w:val="22"/>
          <w:szCs w:val="22"/>
        </w:rPr>
        <w:t>。</w:t>
      </w:r>
    </w:p>
    <w:sectPr w:rsidR="006F6E3F" w:rsidRPr="00663E87" w:rsidSect="00715983">
      <w:pgSz w:w="16838" w:h="11906" w:orient="landscape"/>
      <w:pgMar w:top="1000" w:right="1000" w:bottom="1000" w:left="100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120" w:rsidRDefault="00BF7120" w:rsidP="00B87EA0">
      <w:r>
        <w:separator/>
      </w:r>
    </w:p>
  </w:endnote>
  <w:endnote w:type="continuationSeparator" w:id="0">
    <w:p w:rsidR="00BF7120" w:rsidRDefault="00BF7120" w:rsidP="00B8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120" w:rsidRDefault="00BF7120" w:rsidP="00B87EA0">
      <w:r>
        <w:separator/>
      </w:r>
    </w:p>
  </w:footnote>
  <w:footnote w:type="continuationSeparator" w:id="0">
    <w:p w:rsidR="00BF7120" w:rsidRDefault="00BF7120" w:rsidP="00B8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208"/>
  <w:displayHorizontalDrawingGridEvery w:val="2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7"/>
    <w:rsid w:val="00001C0F"/>
    <w:rsid w:val="00001D25"/>
    <w:rsid w:val="00001E28"/>
    <w:rsid w:val="0000222B"/>
    <w:rsid w:val="00002A80"/>
    <w:rsid w:val="00003D79"/>
    <w:rsid w:val="000045A2"/>
    <w:rsid w:val="000051C6"/>
    <w:rsid w:val="000054E0"/>
    <w:rsid w:val="000061F0"/>
    <w:rsid w:val="00007949"/>
    <w:rsid w:val="00010AAD"/>
    <w:rsid w:val="00010E8F"/>
    <w:rsid w:val="000143CE"/>
    <w:rsid w:val="00016C54"/>
    <w:rsid w:val="00021A7F"/>
    <w:rsid w:val="00025989"/>
    <w:rsid w:val="00025F4A"/>
    <w:rsid w:val="000261B1"/>
    <w:rsid w:val="000267CC"/>
    <w:rsid w:val="00026F9E"/>
    <w:rsid w:val="000278ED"/>
    <w:rsid w:val="00030B6E"/>
    <w:rsid w:val="00030D96"/>
    <w:rsid w:val="00031A48"/>
    <w:rsid w:val="00033030"/>
    <w:rsid w:val="000333F5"/>
    <w:rsid w:val="00033BFA"/>
    <w:rsid w:val="00036487"/>
    <w:rsid w:val="0003682F"/>
    <w:rsid w:val="0004122F"/>
    <w:rsid w:val="00042465"/>
    <w:rsid w:val="00042721"/>
    <w:rsid w:val="00042AC4"/>
    <w:rsid w:val="000438E8"/>
    <w:rsid w:val="00044370"/>
    <w:rsid w:val="00046259"/>
    <w:rsid w:val="00046E1F"/>
    <w:rsid w:val="000470A9"/>
    <w:rsid w:val="00050BDA"/>
    <w:rsid w:val="000531B5"/>
    <w:rsid w:val="00053976"/>
    <w:rsid w:val="000557D6"/>
    <w:rsid w:val="00061295"/>
    <w:rsid w:val="00061CDC"/>
    <w:rsid w:val="00065E19"/>
    <w:rsid w:val="00066016"/>
    <w:rsid w:val="0006777E"/>
    <w:rsid w:val="00067918"/>
    <w:rsid w:val="000704E9"/>
    <w:rsid w:val="00073C1A"/>
    <w:rsid w:val="000749EF"/>
    <w:rsid w:val="000774C1"/>
    <w:rsid w:val="0007784A"/>
    <w:rsid w:val="00077EE2"/>
    <w:rsid w:val="00081D23"/>
    <w:rsid w:val="00083C30"/>
    <w:rsid w:val="0008722D"/>
    <w:rsid w:val="00087244"/>
    <w:rsid w:val="0009044F"/>
    <w:rsid w:val="000904B1"/>
    <w:rsid w:val="00090E2E"/>
    <w:rsid w:val="00091264"/>
    <w:rsid w:val="000958B8"/>
    <w:rsid w:val="000A5B95"/>
    <w:rsid w:val="000A688C"/>
    <w:rsid w:val="000A7C52"/>
    <w:rsid w:val="000B1668"/>
    <w:rsid w:val="000B17D5"/>
    <w:rsid w:val="000B6081"/>
    <w:rsid w:val="000C0A9F"/>
    <w:rsid w:val="000C15F5"/>
    <w:rsid w:val="000C3EE5"/>
    <w:rsid w:val="000D0B9B"/>
    <w:rsid w:val="000D2C50"/>
    <w:rsid w:val="000D2FC3"/>
    <w:rsid w:val="000E1846"/>
    <w:rsid w:val="000E1D14"/>
    <w:rsid w:val="000E2CE5"/>
    <w:rsid w:val="000E4917"/>
    <w:rsid w:val="000E65EA"/>
    <w:rsid w:val="000F1DEF"/>
    <w:rsid w:val="001006FF"/>
    <w:rsid w:val="00100A87"/>
    <w:rsid w:val="001026C4"/>
    <w:rsid w:val="00102790"/>
    <w:rsid w:val="001030C8"/>
    <w:rsid w:val="00104D0B"/>
    <w:rsid w:val="00106104"/>
    <w:rsid w:val="001068B5"/>
    <w:rsid w:val="001078E9"/>
    <w:rsid w:val="00107AFD"/>
    <w:rsid w:val="00111AB0"/>
    <w:rsid w:val="00112184"/>
    <w:rsid w:val="001144F0"/>
    <w:rsid w:val="00117106"/>
    <w:rsid w:val="001174DB"/>
    <w:rsid w:val="00121A80"/>
    <w:rsid w:val="00121C81"/>
    <w:rsid w:val="0012319D"/>
    <w:rsid w:val="00125324"/>
    <w:rsid w:val="00126968"/>
    <w:rsid w:val="001308BA"/>
    <w:rsid w:val="00135B8F"/>
    <w:rsid w:val="001361E4"/>
    <w:rsid w:val="0013737D"/>
    <w:rsid w:val="00137E62"/>
    <w:rsid w:val="00137ED1"/>
    <w:rsid w:val="00142B9D"/>
    <w:rsid w:val="00146C74"/>
    <w:rsid w:val="00146CA2"/>
    <w:rsid w:val="0015031D"/>
    <w:rsid w:val="001508B8"/>
    <w:rsid w:val="00150E50"/>
    <w:rsid w:val="00150F33"/>
    <w:rsid w:val="00152E7A"/>
    <w:rsid w:val="00154B1C"/>
    <w:rsid w:val="00157932"/>
    <w:rsid w:val="001647D7"/>
    <w:rsid w:val="00164BB5"/>
    <w:rsid w:val="001654A8"/>
    <w:rsid w:val="00165E09"/>
    <w:rsid w:val="00165E18"/>
    <w:rsid w:val="00172676"/>
    <w:rsid w:val="00174553"/>
    <w:rsid w:val="00175EA7"/>
    <w:rsid w:val="001762E2"/>
    <w:rsid w:val="00176FBB"/>
    <w:rsid w:val="001809E6"/>
    <w:rsid w:val="00183499"/>
    <w:rsid w:val="00184179"/>
    <w:rsid w:val="0018455F"/>
    <w:rsid w:val="0018638C"/>
    <w:rsid w:val="00191473"/>
    <w:rsid w:val="00191F64"/>
    <w:rsid w:val="001A2018"/>
    <w:rsid w:val="001A2166"/>
    <w:rsid w:val="001A2435"/>
    <w:rsid w:val="001A377C"/>
    <w:rsid w:val="001A3EE3"/>
    <w:rsid w:val="001A4D82"/>
    <w:rsid w:val="001A5513"/>
    <w:rsid w:val="001A7802"/>
    <w:rsid w:val="001B07EE"/>
    <w:rsid w:val="001B0FB2"/>
    <w:rsid w:val="001B1244"/>
    <w:rsid w:val="001B1532"/>
    <w:rsid w:val="001B2D32"/>
    <w:rsid w:val="001B30F8"/>
    <w:rsid w:val="001B56AF"/>
    <w:rsid w:val="001B7350"/>
    <w:rsid w:val="001C21B9"/>
    <w:rsid w:val="001C2506"/>
    <w:rsid w:val="001C2FBE"/>
    <w:rsid w:val="001C6224"/>
    <w:rsid w:val="001D2534"/>
    <w:rsid w:val="001D2659"/>
    <w:rsid w:val="001D30DA"/>
    <w:rsid w:val="001D37AD"/>
    <w:rsid w:val="001D3CD3"/>
    <w:rsid w:val="001D7B00"/>
    <w:rsid w:val="001E0A7A"/>
    <w:rsid w:val="001E1EA7"/>
    <w:rsid w:val="001E3298"/>
    <w:rsid w:val="001E499B"/>
    <w:rsid w:val="001E5A51"/>
    <w:rsid w:val="001F4A09"/>
    <w:rsid w:val="001F720D"/>
    <w:rsid w:val="001F7D67"/>
    <w:rsid w:val="00200BD8"/>
    <w:rsid w:val="00202E94"/>
    <w:rsid w:val="00203851"/>
    <w:rsid w:val="00203D35"/>
    <w:rsid w:val="00203DEB"/>
    <w:rsid w:val="00204987"/>
    <w:rsid w:val="00204F34"/>
    <w:rsid w:val="002065A3"/>
    <w:rsid w:val="00206AA9"/>
    <w:rsid w:val="0020706F"/>
    <w:rsid w:val="002100C0"/>
    <w:rsid w:val="00211616"/>
    <w:rsid w:val="00213F37"/>
    <w:rsid w:val="002161CE"/>
    <w:rsid w:val="0021765F"/>
    <w:rsid w:val="0021772B"/>
    <w:rsid w:val="00217D3D"/>
    <w:rsid w:val="002203A5"/>
    <w:rsid w:val="00220AEF"/>
    <w:rsid w:val="00222ED9"/>
    <w:rsid w:val="002232B4"/>
    <w:rsid w:val="0022391A"/>
    <w:rsid w:val="002251C8"/>
    <w:rsid w:val="00225E6A"/>
    <w:rsid w:val="002275F9"/>
    <w:rsid w:val="00234A81"/>
    <w:rsid w:val="00240B92"/>
    <w:rsid w:val="002455B4"/>
    <w:rsid w:val="00245AC4"/>
    <w:rsid w:val="00250DF0"/>
    <w:rsid w:val="00252630"/>
    <w:rsid w:val="00252803"/>
    <w:rsid w:val="002550E3"/>
    <w:rsid w:val="00255457"/>
    <w:rsid w:val="0025565F"/>
    <w:rsid w:val="00256597"/>
    <w:rsid w:val="00257E83"/>
    <w:rsid w:val="002608CE"/>
    <w:rsid w:val="00260A1F"/>
    <w:rsid w:val="00260E71"/>
    <w:rsid w:val="002661F6"/>
    <w:rsid w:val="00266797"/>
    <w:rsid w:val="00271BEE"/>
    <w:rsid w:val="00271C43"/>
    <w:rsid w:val="002751FA"/>
    <w:rsid w:val="0027567C"/>
    <w:rsid w:val="0027790C"/>
    <w:rsid w:val="00277981"/>
    <w:rsid w:val="00282802"/>
    <w:rsid w:val="002849D2"/>
    <w:rsid w:val="00287757"/>
    <w:rsid w:val="002918A0"/>
    <w:rsid w:val="00296A0D"/>
    <w:rsid w:val="00296D69"/>
    <w:rsid w:val="002A2104"/>
    <w:rsid w:val="002A3795"/>
    <w:rsid w:val="002A4926"/>
    <w:rsid w:val="002A57AB"/>
    <w:rsid w:val="002B1F1A"/>
    <w:rsid w:val="002B38B2"/>
    <w:rsid w:val="002B62BD"/>
    <w:rsid w:val="002B6677"/>
    <w:rsid w:val="002B7F0F"/>
    <w:rsid w:val="002C17EE"/>
    <w:rsid w:val="002C3513"/>
    <w:rsid w:val="002C36D6"/>
    <w:rsid w:val="002C5E73"/>
    <w:rsid w:val="002D0DED"/>
    <w:rsid w:val="002D32D2"/>
    <w:rsid w:val="002D529A"/>
    <w:rsid w:val="002D7425"/>
    <w:rsid w:val="002E0ABD"/>
    <w:rsid w:val="002E69F0"/>
    <w:rsid w:val="002E7244"/>
    <w:rsid w:val="002F040D"/>
    <w:rsid w:val="002F0680"/>
    <w:rsid w:val="002F11A4"/>
    <w:rsid w:val="002F2995"/>
    <w:rsid w:val="002F5A6E"/>
    <w:rsid w:val="003005DD"/>
    <w:rsid w:val="0030098A"/>
    <w:rsid w:val="003023FD"/>
    <w:rsid w:val="00302C55"/>
    <w:rsid w:val="00303EB5"/>
    <w:rsid w:val="00304FC0"/>
    <w:rsid w:val="00305751"/>
    <w:rsid w:val="00307890"/>
    <w:rsid w:val="003118BD"/>
    <w:rsid w:val="00313A5F"/>
    <w:rsid w:val="003155AE"/>
    <w:rsid w:val="003208E9"/>
    <w:rsid w:val="003251BB"/>
    <w:rsid w:val="0032602F"/>
    <w:rsid w:val="003260D9"/>
    <w:rsid w:val="00326933"/>
    <w:rsid w:val="00326B38"/>
    <w:rsid w:val="00330898"/>
    <w:rsid w:val="00334CCB"/>
    <w:rsid w:val="00337B8C"/>
    <w:rsid w:val="00340B8D"/>
    <w:rsid w:val="00340EC3"/>
    <w:rsid w:val="00341591"/>
    <w:rsid w:val="00341CD0"/>
    <w:rsid w:val="0034214F"/>
    <w:rsid w:val="00342515"/>
    <w:rsid w:val="00342843"/>
    <w:rsid w:val="00342D62"/>
    <w:rsid w:val="00345774"/>
    <w:rsid w:val="00346E71"/>
    <w:rsid w:val="0035000F"/>
    <w:rsid w:val="003521F0"/>
    <w:rsid w:val="003525E5"/>
    <w:rsid w:val="00352F85"/>
    <w:rsid w:val="00354477"/>
    <w:rsid w:val="003548B1"/>
    <w:rsid w:val="00360FA7"/>
    <w:rsid w:val="00362A8B"/>
    <w:rsid w:val="003630FE"/>
    <w:rsid w:val="0036408C"/>
    <w:rsid w:val="00364681"/>
    <w:rsid w:val="00366342"/>
    <w:rsid w:val="00370DB1"/>
    <w:rsid w:val="00371A45"/>
    <w:rsid w:val="00374B6F"/>
    <w:rsid w:val="00377300"/>
    <w:rsid w:val="00380860"/>
    <w:rsid w:val="00381CB2"/>
    <w:rsid w:val="00386F25"/>
    <w:rsid w:val="00387A21"/>
    <w:rsid w:val="0039304A"/>
    <w:rsid w:val="00395CA2"/>
    <w:rsid w:val="00396BB1"/>
    <w:rsid w:val="00396FD7"/>
    <w:rsid w:val="0039745C"/>
    <w:rsid w:val="003A076A"/>
    <w:rsid w:val="003A0EF7"/>
    <w:rsid w:val="003A2529"/>
    <w:rsid w:val="003A4653"/>
    <w:rsid w:val="003A4CFE"/>
    <w:rsid w:val="003A4D5E"/>
    <w:rsid w:val="003A4DCD"/>
    <w:rsid w:val="003A7C7D"/>
    <w:rsid w:val="003B0F23"/>
    <w:rsid w:val="003B24AD"/>
    <w:rsid w:val="003B3150"/>
    <w:rsid w:val="003B360E"/>
    <w:rsid w:val="003B448F"/>
    <w:rsid w:val="003B6093"/>
    <w:rsid w:val="003C12A3"/>
    <w:rsid w:val="003C1BF9"/>
    <w:rsid w:val="003C23AF"/>
    <w:rsid w:val="003C2CD0"/>
    <w:rsid w:val="003C660C"/>
    <w:rsid w:val="003C6C5D"/>
    <w:rsid w:val="003C6CCA"/>
    <w:rsid w:val="003C6E5D"/>
    <w:rsid w:val="003D063F"/>
    <w:rsid w:val="003D1368"/>
    <w:rsid w:val="003D3BF9"/>
    <w:rsid w:val="003D45E4"/>
    <w:rsid w:val="003D492A"/>
    <w:rsid w:val="003D5851"/>
    <w:rsid w:val="003E05C5"/>
    <w:rsid w:val="003E298C"/>
    <w:rsid w:val="003E2B26"/>
    <w:rsid w:val="003E4D9B"/>
    <w:rsid w:val="003F0C0E"/>
    <w:rsid w:val="003F34D4"/>
    <w:rsid w:val="003F3DEB"/>
    <w:rsid w:val="003F7FF9"/>
    <w:rsid w:val="00402D48"/>
    <w:rsid w:val="00403862"/>
    <w:rsid w:val="00405F23"/>
    <w:rsid w:val="00406497"/>
    <w:rsid w:val="00410283"/>
    <w:rsid w:val="004118AF"/>
    <w:rsid w:val="00412B32"/>
    <w:rsid w:val="00412D22"/>
    <w:rsid w:val="004130FB"/>
    <w:rsid w:val="00415FED"/>
    <w:rsid w:val="00416EC7"/>
    <w:rsid w:val="00417D2D"/>
    <w:rsid w:val="0042054C"/>
    <w:rsid w:val="00421B13"/>
    <w:rsid w:val="00421D59"/>
    <w:rsid w:val="00423217"/>
    <w:rsid w:val="00427091"/>
    <w:rsid w:val="00427398"/>
    <w:rsid w:val="00433254"/>
    <w:rsid w:val="00433D74"/>
    <w:rsid w:val="00434C8A"/>
    <w:rsid w:val="00435F59"/>
    <w:rsid w:val="00440D92"/>
    <w:rsid w:val="00442C1E"/>
    <w:rsid w:val="004434F1"/>
    <w:rsid w:val="0045074D"/>
    <w:rsid w:val="004518DE"/>
    <w:rsid w:val="00451AD2"/>
    <w:rsid w:val="004522A9"/>
    <w:rsid w:val="0045266B"/>
    <w:rsid w:val="00454231"/>
    <w:rsid w:val="00454B10"/>
    <w:rsid w:val="00461614"/>
    <w:rsid w:val="004625BB"/>
    <w:rsid w:val="004638A2"/>
    <w:rsid w:val="004714DD"/>
    <w:rsid w:val="004738E7"/>
    <w:rsid w:val="00475EA3"/>
    <w:rsid w:val="004774E1"/>
    <w:rsid w:val="00477B2F"/>
    <w:rsid w:val="00480267"/>
    <w:rsid w:val="004813C0"/>
    <w:rsid w:val="00485785"/>
    <w:rsid w:val="004877E3"/>
    <w:rsid w:val="00487A78"/>
    <w:rsid w:val="00490924"/>
    <w:rsid w:val="00491E82"/>
    <w:rsid w:val="004927E8"/>
    <w:rsid w:val="00492BC0"/>
    <w:rsid w:val="0049636A"/>
    <w:rsid w:val="00497BB0"/>
    <w:rsid w:val="004A0037"/>
    <w:rsid w:val="004A0224"/>
    <w:rsid w:val="004A16B1"/>
    <w:rsid w:val="004A18F8"/>
    <w:rsid w:val="004A2A8B"/>
    <w:rsid w:val="004A515D"/>
    <w:rsid w:val="004A6A62"/>
    <w:rsid w:val="004B06F7"/>
    <w:rsid w:val="004B1193"/>
    <w:rsid w:val="004B4221"/>
    <w:rsid w:val="004B4267"/>
    <w:rsid w:val="004B4EBA"/>
    <w:rsid w:val="004B5AB4"/>
    <w:rsid w:val="004C0987"/>
    <w:rsid w:val="004C1DED"/>
    <w:rsid w:val="004C26E2"/>
    <w:rsid w:val="004C2A56"/>
    <w:rsid w:val="004C6A9F"/>
    <w:rsid w:val="004C784F"/>
    <w:rsid w:val="004C7D94"/>
    <w:rsid w:val="004D1D42"/>
    <w:rsid w:val="004D30F7"/>
    <w:rsid w:val="004D4364"/>
    <w:rsid w:val="004D479D"/>
    <w:rsid w:val="004D50EF"/>
    <w:rsid w:val="004D5ECF"/>
    <w:rsid w:val="004D67DD"/>
    <w:rsid w:val="004D69AB"/>
    <w:rsid w:val="004D7B04"/>
    <w:rsid w:val="004D7F00"/>
    <w:rsid w:val="004E28E0"/>
    <w:rsid w:val="004E38DE"/>
    <w:rsid w:val="004E3CB4"/>
    <w:rsid w:val="004E5DEE"/>
    <w:rsid w:val="004F0441"/>
    <w:rsid w:val="004F0C1F"/>
    <w:rsid w:val="004F617C"/>
    <w:rsid w:val="00501075"/>
    <w:rsid w:val="00501E84"/>
    <w:rsid w:val="0050255D"/>
    <w:rsid w:val="005025A1"/>
    <w:rsid w:val="005027F4"/>
    <w:rsid w:val="00503B98"/>
    <w:rsid w:val="005046F9"/>
    <w:rsid w:val="005050E2"/>
    <w:rsid w:val="005059A5"/>
    <w:rsid w:val="00506307"/>
    <w:rsid w:val="00506679"/>
    <w:rsid w:val="00506680"/>
    <w:rsid w:val="0051028A"/>
    <w:rsid w:val="00510D9D"/>
    <w:rsid w:val="00512200"/>
    <w:rsid w:val="0051652A"/>
    <w:rsid w:val="00516996"/>
    <w:rsid w:val="00516B84"/>
    <w:rsid w:val="00516BD7"/>
    <w:rsid w:val="0052102B"/>
    <w:rsid w:val="00521DB9"/>
    <w:rsid w:val="00522394"/>
    <w:rsid w:val="00523582"/>
    <w:rsid w:val="005252BF"/>
    <w:rsid w:val="00531C62"/>
    <w:rsid w:val="005321F8"/>
    <w:rsid w:val="0053311B"/>
    <w:rsid w:val="00535149"/>
    <w:rsid w:val="005360D4"/>
    <w:rsid w:val="005368FE"/>
    <w:rsid w:val="00542063"/>
    <w:rsid w:val="00542C77"/>
    <w:rsid w:val="00543434"/>
    <w:rsid w:val="00543923"/>
    <w:rsid w:val="00545058"/>
    <w:rsid w:val="00545384"/>
    <w:rsid w:val="00545770"/>
    <w:rsid w:val="00550BDF"/>
    <w:rsid w:val="00553BF2"/>
    <w:rsid w:val="00555BD3"/>
    <w:rsid w:val="005567F3"/>
    <w:rsid w:val="00556B21"/>
    <w:rsid w:val="005633C7"/>
    <w:rsid w:val="0056363B"/>
    <w:rsid w:val="0056496A"/>
    <w:rsid w:val="00565811"/>
    <w:rsid w:val="00565CA2"/>
    <w:rsid w:val="00565DB7"/>
    <w:rsid w:val="005666B6"/>
    <w:rsid w:val="00566B44"/>
    <w:rsid w:val="005734B6"/>
    <w:rsid w:val="0057424A"/>
    <w:rsid w:val="00581607"/>
    <w:rsid w:val="0058500E"/>
    <w:rsid w:val="00585F39"/>
    <w:rsid w:val="00593815"/>
    <w:rsid w:val="00593A02"/>
    <w:rsid w:val="00594201"/>
    <w:rsid w:val="005A52F3"/>
    <w:rsid w:val="005A5BC0"/>
    <w:rsid w:val="005A6261"/>
    <w:rsid w:val="005B0AAE"/>
    <w:rsid w:val="005B2FD0"/>
    <w:rsid w:val="005B5883"/>
    <w:rsid w:val="005B68F3"/>
    <w:rsid w:val="005C3A51"/>
    <w:rsid w:val="005C5561"/>
    <w:rsid w:val="005C7576"/>
    <w:rsid w:val="005C7F76"/>
    <w:rsid w:val="005D0B75"/>
    <w:rsid w:val="005D1784"/>
    <w:rsid w:val="005D1F6F"/>
    <w:rsid w:val="005D374F"/>
    <w:rsid w:val="005D3950"/>
    <w:rsid w:val="005D3D63"/>
    <w:rsid w:val="005D4795"/>
    <w:rsid w:val="005D5308"/>
    <w:rsid w:val="005D5B0F"/>
    <w:rsid w:val="005D6E00"/>
    <w:rsid w:val="005E036A"/>
    <w:rsid w:val="005E15A7"/>
    <w:rsid w:val="005E414A"/>
    <w:rsid w:val="005E4CF6"/>
    <w:rsid w:val="005E595A"/>
    <w:rsid w:val="005E7117"/>
    <w:rsid w:val="005F3270"/>
    <w:rsid w:val="005F4C25"/>
    <w:rsid w:val="005F6E23"/>
    <w:rsid w:val="00602C82"/>
    <w:rsid w:val="00604D0F"/>
    <w:rsid w:val="00610180"/>
    <w:rsid w:val="00610B0F"/>
    <w:rsid w:val="006141F0"/>
    <w:rsid w:val="0061449D"/>
    <w:rsid w:val="00614A23"/>
    <w:rsid w:val="00617503"/>
    <w:rsid w:val="006243C1"/>
    <w:rsid w:val="00624A59"/>
    <w:rsid w:val="0062556B"/>
    <w:rsid w:val="00627A65"/>
    <w:rsid w:val="0063253A"/>
    <w:rsid w:val="006369CF"/>
    <w:rsid w:val="00636B0F"/>
    <w:rsid w:val="00637DF3"/>
    <w:rsid w:val="00641DC8"/>
    <w:rsid w:val="00641E93"/>
    <w:rsid w:val="00645238"/>
    <w:rsid w:val="006456BD"/>
    <w:rsid w:val="006456E0"/>
    <w:rsid w:val="006468AA"/>
    <w:rsid w:val="006502C3"/>
    <w:rsid w:val="00650351"/>
    <w:rsid w:val="00651EEF"/>
    <w:rsid w:val="0065387B"/>
    <w:rsid w:val="00654B1F"/>
    <w:rsid w:val="00655650"/>
    <w:rsid w:val="006577E6"/>
    <w:rsid w:val="00663E87"/>
    <w:rsid w:val="00664389"/>
    <w:rsid w:val="00666320"/>
    <w:rsid w:val="00666715"/>
    <w:rsid w:val="0066702A"/>
    <w:rsid w:val="00667CD8"/>
    <w:rsid w:val="006705CC"/>
    <w:rsid w:val="00672984"/>
    <w:rsid w:val="006746EC"/>
    <w:rsid w:val="006752A8"/>
    <w:rsid w:val="006766FA"/>
    <w:rsid w:val="00676C8C"/>
    <w:rsid w:val="00676E2F"/>
    <w:rsid w:val="00677AF1"/>
    <w:rsid w:val="006804F7"/>
    <w:rsid w:val="00683842"/>
    <w:rsid w:val="0068756F"/>
    <w:rsid w:val="00690D6D"/>
    <w:rsid w:val="006923E6"/>
    <w:rsid w:val="006940E3"/>
    <w:rsid w:val="00697772"/>
    <w:rsid w:val="006A01BC"/>
    <w:rsid w:val="006A2C0C"/>
    <w:rsid w:val="006A3DCE"/>
    <w:rsid w:val="006A44F3"/>
    <w:rsid w:val="006A657D"/>
    <w:rsid w:val="006A7C97"/>
    <w:rsid w:val="006B2974"/>
    <w:rsid w:val="006B2A5B"/>
    <w:rsid w:val="006B2C76"/>
    <w:rsid w:val="006B4580"/>
    <w:rsid w:val="006B6CF5"/>
    <w:rsid w:val="006B6E2C"/>
    <w:rsid w:val="006C01A9"/>
    <w:rsid w:val="006C1CFE"/>
    <w:rsid w:val="006C28B0"/>
    <w:rsid w:val="006C3A2E"/>
    <w:rsid w:val="006C4BBE"/>
    <w:rsid w:val="006C52B7"/>
    <w:rsid w:val="006C52D0"/>
    <w:rsid w:val="006C5F18"/>
    <w:rsid w:val="006C5F24"/>
    <w:rsid w:val="006C6D0F"/>
    <w:rsid w:val="006D2041"/>
    <w:rsid w:val="006D3765"/>
    <w:rsid w:val="006D395D"/>
    <w:rsid w:val="006D64BE"/>
    <w:rsid w:val="006E193A"/>
    <w:rsid w:val="006E7E53"/>
    <w:rsid w:val="006F2C06"/>
    <w:rsid w:val="006F2C3A"/>
    <w:rsid w:val="006F31AF"/>
    <w:rsid w:val="006F34A3"/>
    <w:rsid w:val="006F6E3F"/>
    <w:rsid w:val="006F6FA0"/>
    <w:rsid w:val="00700793"/>
    <w:rsid w:val="00701328"/>
    <w:rsid w:val="007040A8"/>
    <w:rsid w:val="007058D0"/>
    <w:rsid w:val="00710141"/>
    <w:rsid w:val="007132DC"/>
    <w:rsid w:val="007139F3"/>
    <w:rsid w:val="00715983"/>
    <w:rsid w:val="007172CD"/>
    <w:rsid w:val="00720483"/>
    <w:rsid w:val="00720619"/>
    <w:rsid w:val="00720626"/>
    <w:rsid w:val="00720FB8"/>
    <w:rsid w:val="00722087"/>
    <w:rsid w:val="0073071D"/>
    <w:rsid w:val="00731246"/>
    <w:rsid w:val="00731710"/>
    <w:rsid w:val="007327B0"/>
    <w:rsid w:val="00733DBA"/>
    <w:rsid w:val="007350F1"/>
    <w:rsid w:val="00735236"/>
    <w:rsid w:val="00735A09"/>
    <w:rsid w:val="00741939"/>
    <w:rsid w:val="0074246A"/>
    <w:rsid w:val="00746BF3"/>
    <w:rsid w:val="00746D30"/>
    <w:rsid w:val="00750D8A"/>
    <w:rsid w:val="007551B3"/>
    <w:rsid w:val="007573CF"/>
    <w:rsid w:val="007628E8"/>
    <w:rsid w:val="00762CD6"/>
    <w:rsid w:val="00764717"/>
    <w:rsid w:val="00765F97"/>
    <w:rsid w:val="00767047"/>
    <w:rsid w:val="00767EDC"/>
    <w:rsid w:val="00770973"/>
    <w:rsid w:val="007730B1"/>
    <w:rsid w:val="00775A82"/>
    <w:rsid w:val="00776211"/>
    <w:rsid w:val="0077650D"/>
    <w:rsid w:val="00776EB7"/>
    <w:rsid w:val="00780E4D"/>
    <w:rsid w:val="00782620"/>
    <w:rsid w:val="00782970"/>
    <w:rsid w:val="0078409F"/>
    <w:rsid w:val="00785A48"/>
    <w:rsid w:val="007860C4"/>
    <w:rsid w:val="007928F1"/>
    <w:rsid w:val="00792DB1"/>
    <w:rsid w:val="007953FC"/>
    <w:rsid w:val="00796287"/>
    <w:rsid w:val="00796C81"/>
    <w:rsid w:val="007970BB"/>
    <w:rsid w:val="0079781B"/>
    <w:rsid w:val="007A002E"/>
    <w:rsid w:val="007A1A95"/>
    <w:rsid w:val="007A3FD2"/>
    <w:rsid w:val="007B09BF"/>
    <w:rsid w:val="007B1677"/>
    <w:rsid w:val="007B27A8"/>
    <w:rsid w:val="007B34E7"/>
    <w:rsid w:val="007B6256"/>
    <w:rsid w:val="007B78E5"/>
    <w:rsid w:val="007C16E7"/>
    <w:rsid w:val="007C1AF0"/>
    <w:rsid w:val="007C2B32"/>
    <w:rsid w:val="007C6587"/>
    <w:rsid w:val="007C66F7"/>
    <w:rsid w:val="007C700F"/>
    <w:rsid w:val="007C756D"/>
    <w:rsid w:val="007D099C"/>
    <w:rsid w:val="007D1138"/>
    <w:rsid w:val="007D1F97"/>
    <w:rsid w:val="007D4416"/>
    <w:rsid w:val="007E04CB"/>
    <w:rsid w:val="007E0735"/>
    <w:rsid w:val="007E6B0D"/>
    <w:rsid w:val="007E6FAA"/>
    <w:rsid w:val="007F07DF"/>
    <w:rsid w:val="007F1132"/>
    <w:rsid w:val="007F1A49"/>
    <w:rsid w:val="007F38F6"/>
    <w:rsid w:val="007F4A26"/>
    <w:rsid w:val="007F6BB3"/>
    <w:rsid w:val="007F724F"/>
    <w:rsid w:val="007F7909"/>
    <w:rsid w:val="008008E2"/>
    <w:rsid w:val="0080104C"/>
    <w:rsid w:val="008025CA"/>
    <w:rsid w:val="00803135"/>
    <w:rsid w:val="00804FFD"/>
    <w:rsid w:val="00805F79"/>
    <w:rsid w:val="0081150A"/>
    <w:rsid w:val="00812556"/>
    <w:rsid w:val="00812BD3"/>
    <w:rsid w:val="00817417"/>
    <w:rsid w:val="00820878"/>
    <w:rsid w:val="008213D7"/>
    <w:rsid w:val="00826E22"/>
    <w:rsid w:val="00826F9F"/>
    <w:rsid w:val="008278C1"/>
    <w:rsid w:val="00827930"/>
    <w:rsid w:val="00830B75"/>
    <w:rsid w:val="00831E6E"/>
    <w:rsid w:val="00831F33"/>
    <w:rsid w:val="008332F1"/>
    <w:rsid w:val="008340F5"/>
    <w:rsid w:val="00834A24"/>
    <w:rsid w:val="008361FE"/>
    <w:rsid w:val="0084044A"/>
    <w:rsid w:val="008409DE"/>
    <w:rsid w:val="00841803"/>
    <w:rsid w:val="008423F2"/>
    <w:rsid w:val="008429C7"/>
    <w:rsid w:val="0084470D"/>
    <w:rsid w:val="00845BE7"/>
    <w:rsid w:val="00847CF4"/>
    <w:rsid w:val="008510AB"/>
    <w:rsid w:val="00851B44"/>
    <w:rsid w:val="00853CFA"/>
    <w:rsid w:val="00853D97"/>
    <w:rsid w:val="00855AA2"/>
    <w:rsid w:val="008563FB"/>
    <w:rsid w:val="008570B1"/>
    <w:rsid w:val="00861798"/>
    <w:rsid w:val="008619E0"/>
    <w:rsid w:val="00861D39"/>
    <w:rsid w:val="00861F0A"/>
    <w:rsid w:val="008632DE"/>
    <w:rsid w:val="00863CD0"/>
    <w:rsid w:val="0086482D"/>
    <w:rsid w:val="0086781D"/>
    <w:rsid w:val="00867F09"/>
    <w:rsid w:val="008706B3"/>
    <w:rsid w:val="008708A1"/>
    <w:rsid w:val="00871C74"/>
    <w:rsid w:val="00873C65"/>
    <w:rsid w:val="008807E5"/>
    <w:rsid w:val="0088158D"/>
    <w:rsid w:val="008871BE"/>
    <w:rsid w:val="008924BC"/>
    <w:rsid w:val="00895BCA"/>
    <w:rsid w:val="008A031D"/>
    <w:rsid w:val="008A0937"/>
    <w:rsid w:val="008A11BF"/>
    <w:rsid w:val="008A2C1A"/>
    <w:rsid w:val="008A3CA1"/>
    <w:rsid w:val="008A6A23"/>
    <w:rsid w:val="008A72CF"/>
    <w:rsid w:val="008B073C"/>
    <w:rsid w:val="008B4568"/>
    <w:rsid w:val="008B4D28"/>
    <w:rsid w:val="008C0385"/>
    <w:rsid w:val="008C1DB8"/>
    <w:rsid w:val="008C3725"/>
    <w:rsid w:val="008C5AF5"/>
    <w:rsid w:val="008D323B"/>
    <w:rsid w:val="008D3FAB"/>
    <w:rsid w:val="008D3FD4"/>
    <w:rsid w:val="008D49B6"/>
    <w:rsid w:val="008D5D8C"/>
    <w:rsid w:val="008E42CD"/>
    <w:rsid w:val="008E6F33"/>
    <w:rsid w:val="008F216F"/>
    <w:rsid w:val="008F4F3C"/>
    <w:rsid w:val="008F650A"/>
    <w:rsid w:val="008F72C2"/>
    <w:rsid w:val="0090008A"/>
    <w:rsid w:val="00900E7C"/>
    <w:rsid w:val="0090138B"/>
    <w:rsid w:val="009014E4"/>
    <w:rsid w:val="00903A95"/>
    <w:rsid w:val="00904BB4"/>
    <w:rsid w:val="0090516A"/>
    <w:rsid w:val="009059C0"/>
    <w:rsid w:val="009064E4"/>
    <w:rsid w:val="00906780"/>
    <w:rsid w:val="00910BD7"/>
    <w:rsid w:val="009120C6"/>
    <w:rsid w:val="00915741"/>
    <w:rsid w:val="0091654F"/>
    <w:rsid w:val="0092210A"/>
    <w:rsid w:val="00923509"/>
    <w:rsid w:val="00925DA3"/>
    <w:rsid w:val="009274D2"/>
    <w:rsid w:val="00927582"/>
    <w:rsid w:val="00927E0D"/>
    <w:rsid w:val="00930174"/>
    <w:rsid w:val="00930387"/>
    <w:rsid w:val="009320A2"/>
    <w:rsid w:val="009331F1"/>
    <w:rsid w:val="00933A10"/>
    <w:rsid w:val="0093799B"/>
    <w:rsid w:val="00940B11"/>
    <w:rsid w:val="0094482E"/>
    <w:rsid w:val="009475A3"/>
    <w:rsid w:val="009519AA"/>
    <w:rsid w:val="00953511"/>
    <w:rsid w:val="00953D37"/>
    <w:rsid w:val="00955963"/>
    <w:rsid w:val="00956B1B"/>
    <w:rsid w:val="00961E77"/>
    <w:rsid w:val="0096204B"/>
    <w:rsid w:val="0096470D"/>
    <w:rsid w:val="009649B5"/>
    <w:rsid w:val="009662DB"/>
    <w:rsid w:val="00970D61"/>
    <w:rsid w:val="00974B68"/>
    <w:rsid w:val="009756A4"/>
    <w:rsid w:val="00975F3A"/>
    <w:rsid w:val="00977DCD"/>
    <w:rsid w:val="0098041F"/>
    <w:rsid w:val="009806D2"/>
    <w:rsid w:val="009808BD"/>
    <w:rsid w:val="00982063"/>
    <w:rsid w:val="00983FF4"/>
    <w:rsid w:val="009843D6"/>
    <w:rsid w:val="009868C1"/>
    <w:rsid w:val="0098742F"/>
    <w:rsid w:val="009878A9"/>
    <w:rsid w:val="00987A84"/>
    <w:rsid w:val="0099382E"/>
    <w:rsid w:val="00993C9E"/>
    <w:rsid w:val="00994A27"/>
    <w:rsid w:val="00994E52"/>
    <w:rsid w:val="00995F0B"/>
    <w:rsid w:val="009972C5"/>
    <w:rsid w:val="009A4982"/>
    <w:rsid w:val="009A6E87"/>
    <w:rsid w:val="009B2AA1"/>
    <w:rsid w:val="009B4184"/>
    <w:rsid w:val="009B6358"/>
    <w:rsid w:val="009B79C6"/>
    <w:rsid w:val="009C0432"/>
    <w:rsid w:val="009C33C0"/>
    <w:rsid w:val="009C4257"/>
    <w:rsid w:val="009C75C5"/>
    <w:rsid w:val="009D07DD"/>
    <w:rsid w:val="009D0869"/>
    <w:rsid w:val="009D1106"/>
    <w:rsid w:val="009D37FB"/>
    <w:rsid w:val="009D4733"/>
    <w:rsid w:val="009E0F41"/>
    <w:rsid w:val="009E122B"/>
    <w:rsid w:val="009E2F92"/>
    <w:rsid w:val="009E49E6"/>
    <w:rsid w:val="009E4D7E"/>
    <w:rsid w:val="009E5759"/>
    <w:rsid w:val="009E7E2B"/>
    <w:rsid w:val="009F0213"/>
    <w:rsid w:val="009F142C"/>
    <w:rsid w:val="009F1B43"/>
    <w:rsid w:val="009F4B30"/>
    <w:rsid w:val="009F712B"/>
    <w:rsid w:val="00A00639"/>
    <w:rsid w:val="00A01364"/>
    <w:rsid w:val="00A01505"/>
    <w:rsid w:val="00A0532F"/>
    <w:rsid w:val="00A0633D"/>
    <w:rsid w:val="00A1163C"/>
    <w:rsid w:val="00A1434B"/>
    <w:rsid w:val="00A144A7"/>
    <w:rsid w:val="00A15E7D"/>
    <w:rsid w:val="00A16190"/>
    <w:rsid w:val="00A16F2E"/>
    <w:rsid w:val="00A17CAA"/>
    <w:rsid w:val="00A20107"/>
    <w:rsid w:val="00A22CA7"/>
    <w:rsid w:val="00A235EC"/>
    <w:rsid w:val="00A263EC"/>
    <w:rsid w:val="00A308F9"/>
    <w:rsid w:val="00A34105"/>
    <w:rsid w:val="00A344B5"/>
    <w:rsid w:val="00A35A67"/>
    <w:rsid w:val="00A35D0D"/>
    <w:rsid w:val="00A372C4"/>
    <w:rsid w:val="00A376D0"/>
    <w:rsid w:val="00A401E1"/>
    <w:rsid w:val="00A411CF"/>
    <w:rsid w:val="00A42694"/>
    <w:rsid w:val="00A42BD4"/>
    <w:rsid w:val="00A42C0A"/>
    <w:rsid w:val="00A43E1A"/>
    <w:rsid w:val="00A44655"/>
    <w:rsid w:val="00A44A58"/>
    <w:rsid w:val="00A45206"/>
    <w:rsid w:val="00A455E1"/>
    <w:rsid w:val="00A46247"/>
    <w:rsid w:val="00A4664E"/>
    <w:rsid w:val="00A469CA"/>
    <w:rsid w:val="00A52324"/>
    <w:rsid w:val="00A5282F"/>
    <w:rsid w:val="00A55E85"/>
    <w:rsid w:val="00A5750F"/>
    <w:rsid w:val="00A575BF"/>
    <w:rsid w:val="00A6558C"/>
    <w:rsid w:val="00A65975"/>
    <w:rsid w:val="00A679F7"/>
    <w:rsid w:val="00A71485"/>
    <w:rsid w:val="00A733A1"/>
    <w:rsid w:val="00A76648"/>
    <w:rsid w:val="00A76DE0"/>
    <w:rsid w:val="00A7776A"/>
    <w:rsid w:val="00A80852"/>
    <w:rsid w:val="00A8222B"/>
    <w:rsid w:val="00A83413"/>
    <w:rsid w:val="00A85117"/>
    <w:rsid w:val="00A85E0F"/>
    <w:rsid w:val="00A867A0"/>
    <w:rsid w:val="00A86AB0"/>
    <w:rsid w:val="00A9084E"/>
    <w:rsid w:val="00A90D98"/>
    <w:rsid w:val="00A94B3A"/>
    <w:rsid w:val="00A96D20"/>
    <w:rsid w:val="00A9750B"/>
    <w:rsid w:val="00AA115B"/>
    <w:rsid w:val="00AA11E4"/>
    <w:rsid w:val="00AA1379"/>
    <w:rsid w:val="00AA2B07"/>
    <w:rsid w:val="00AA302B"/>
    <w:rsid w:val="00AA3093"/>
    <w:rsid w:val="00AA545B"/>
    <w:rsid w:val="00AA6968"/>
    <w:rsid w:val="00AA7786"/>
    <w:rsid w:val="00AB094E"/>
    <w:rsid w:val="00AB09BB"/>
    <w:rsid w:val="00AB457B"/>
    <w:rsid w:val="00AB5FC9"/>
    <w:rsid w:val="00AB6A89"/>
    <w:rsid w:val="00AB7194"/>
    <w:rsid w:val="00AB75CB"/>
    <w:rsid w:val="00AC14C6"/>
    <w:rsid w:val="00AC1F15"/>
    <w:rsid w:val="00AC2515"/>
    <w:rsid w:val="00AC3612"/>
    <w:rsid w:val="00AC54C5"/>
    <w:rsid w:val="00AC5687"/>
    <w:rsid w:val="00AC7E13"/>
    <w:rsid w:val="00AD4BAC"/>
    <w:rsid w:val="00AD5DB6"/>
    <w:rsid w:val="00AD7F38"/>
    <w:rsid w:val="00AE0424"/>
    <w:rsid w:val="00AE117D"/>
    <w:rsid w:val="00AE264F"/>
    <w:rsid w:val="00AE69C4"/>
    <w:rsid w:val="00AE746B"/>
    <w:rsid w:val="00AF0835"/>
    <w:rsid w:val="00AF0990"/>
    <w:rsid w:val="00AF110C"/>
    <w:rsid w:val="00AF14D0"/>
    <w:rsid w:val="00AF1B77"/>
    <w:rsid w:val="00AF29D5"/>
    <w:rsid w:val="00AF2DF8"/>
    <w:rsid w:val="00AF35D1"/>
    <w:rsid w:val="00AF5283"/>
    <w:rsid w:val="00AF72B0"/>
    <w:rsid w:val="00B01A42"/>
    <w:rsid w:val="00B039E8"/>
    <w:rsid w:val="00B04D76"/>
    <w:rsid w:val="00B10379"/>
    <w:rsid w:val="00B116C3"/>
    <w:rsid w:val="00B1694B"/>
    <w:rsid w:val="00B201A3"/>
    <w:rsid w:val="00B2369E"/>
    <w:rsid w:val="00B23F05"/>
    <w:rsid w:val="00B24987"/>
    <w:rsid w:val="00B25C34"/>
    <w:rsid w:val="00B26F5D"/>
    <w:rsid w:val="00B2727C"/>
    <w:rsid w:val="00B310FA"/>
    <w:rsid w:val="00B31205"/>
    <w:rsid w:val="00B31B08"/>
    <w:rsid w:val="00B325A5"/>
    <w:rsid w:val="00B32DB1"/>
    <w:rsid w:val="00B32F80"/>
    <w:rsid w:val="00B33D52"/>
    <w:rsid w:val="00B35387"/>
    <w:rsid w:val="00B36B91"/>
    <w:rsid w:val="00B43055"/>
    <w:rsid w:val="00B44363"/>
    <w:rsid w:val="00B452A1"/>
    <w:rsid w:val="00B476ED"/>
    <w:rsid w:val="00B4786A"/>
    <w:rsid w:val="00B501A6"/>
    <w:rsid w:val="00B53BD9"/>
    <w:rsid w:val="00B5659B"/>
    <w:rsid w:val="00B57640"/>
    <w:rsid w:val="00B619B8"/>
    <w:rsid w:val="00B6275C"/>
    <w:rsid w:val="00B63A82"/>
    <w:rsid w:val="00B63DFE"/>
    <w:rsid w:val="00B63F59"/>
    <w:rsid w:val="00B67CCD"/>
    <w:rsid w:val="00B706C5"/>
    <w:rsid w:val="00B72525"/>
    <w:rsid w:val="00B73D9E"/>
    <w:rsid w:val="00B81012"/>
    <w:rsid w:val="00B818F9"/>
    <w:rsid w:val="00B83257"/>
    <w:rsid w:val="00B85382"/>
    <w:rsid w:val="00B868B4"/>
    <w:rsid w:val="00B870D9"/>
    <w:rsid w:val="00B87143"/>
    <w:rsid w:val="00B87C8E"/>
    <w:rsid w:val="00B87EA0"/>
    <w:rsid w:val="00B9278B"/>
    <w:rsid w:val="00B94061"/>
    <w:rsid w:val="00B95724"/>
    <w:rsid w:val="00B959AB"/>
    <w:rsid w:val="00B95C8F"/>
    <w:rsid w:val="00B97CBF"/>
    <w:rsid w:val="00BA0847"/>
    <w:rsid w:val="00BA09D5"/>
    <w:rsid w:val="00BA7F34"/>
    <w:rsid w:val="00BB01C3"/>
    <w:rsid w:val="00BB0F7F"/>
    <w:rsid w:val="00BB359B"/>
    <w:rsid w:val="00BB3901"/>
    <w:rsid w:val="00BB4CA3"/>
    <w:rsid w:val="00BB5B9B"/>
    <w:rsid w:val="00BC41A1"/>
    <w:rsid w:val="00BC4B3A"/>
    <w:rsid w:val="00BC5286"/>
    <w:rsid w:val="00BC55C2"/>
    <w:rsid w:val="00BD19AF"/>
    <w:rsid w:val="00BD5207"/>
    <w:rsid w:val="00BD69AE"/>
    <w:rsid w:val="00BD719D"/>
    <w:rsid w:val="00BE1464"/>
    <w:rsid w:val="00BE2E6C"/>
    <w:rsid w:val="00BE3ED2"/>
    <w:rsid w:val="00BE43E5"/>
    <w:rsid w:val="00BE76F2"/>
    <w:rsid w:val="00BF0911"/>
    <w:rsid w:val="00BF4DA9"/>
    <w:rsid w:val="00BF7120"/>
    <w:rsid w:val="00C009B8"/>
    <w:rsid w:val="00C0131E"/>
    <w:rsid w:val="00C04840"/>
    <w:rsid w:val="00C04D4D"/>
    <w:rsid w:val="00C04D6E"/>
    <w:rsid w:val="00C04EFC"/>
    <w:rsid w:val="00C05729"/>
    <w:rsid w:val="00C07AEC"/>
    <w:rsid w:val="00C105B9"/>
    <w:rsid w:val="00C106E8"/>
    <w:rsid w:val="00C10733"/>
    <w:rsid w:val="00C10FA1"/>
    <w:rsid w:val="00C12A8A"/>
    <w:rsid w:val="00C1415F"/>
    <w:rsid w:val="00C14D33"/>
    <w:rsid w:val="00C203B4"/>
    <w:rsid w:val="00C2195C"/>
    <w:rsid w:val="00C2215B"/>
    <w:rsid w:val="00C222B1"/>
    <w:rsid w:val="00C232E2"/>
    <w:rsid w:val="00C2415F"/>
    <w:rsid w:val="00C25D58"/>
    <w:rsid w:val="00C26C1B"/>
    <w:rsid w:val="00C300CE"/>
    <w:rsid w:val="00C3119F"/>
    <w:rsid w:val="00C372CE"/>
    <w:rsid w:val="00C373BA"/>
    <w:rsid w:val="00C37844"/>
    <w:rsid w:val="00C37AD8"/>
    <w:rsid w:val="00C415EF"/>
    <w:rsid w:val="00C41FA3"/>
    <w:rsid w:val="00C426E4"/>
    <w:rsid w:val="00C43BF7"/>
    <w:rsid w:val="00C43E9B"/>
    <w:rsid w:val="00C45451"/>
    <w:rsid w:val="00C503D1"/>
    <w:rsid w:val="00C50439"/>
    <w:rsid w:val="00C52E00"/>
    <w:rsid w:val="00C5532B"/>
    <w:rsid w:val="00C56B00"/>
    <w:rsid w:val="00C60731"/>
    <w:rsid w:val="00C62C2A"/>
    <w:rsid w:val="00C64C6C"/>
    <w:rsid w:val="00C654D4"/>
    <w:rsid w:val="00C656D4"/>
    <w:rsid w:val="00C65905"/>
    <w:rsid w:val="00C723CF"/>
    <w:rsid w:val="00C768A8"/>
    <w:rsid w:val="00C76E4C"/>
    <w:rsid w:val="00C777BF"/>
    <w:rsid w:val="00C80CAB"/>
    <w:rsid w:val="00C818C8"/>
    <w:rsid w:val="00C81909"/>
    <w:rsid w:val="00C83B08"/>
    <w:rsid w:val="00C8469A"/>
    <w:rsid w:val="00C859FF"/>
    <w:rsid w:val="00C91B0D"/>
    <w:rsid w:val="00C92723"/>
    <w:rsid w:val="00C92791"/>
    <w:rsid w:val="00C943F1"/>
    <w:rsid w:val="00C95756"/>
    <w:rsid w:val="00CA3AAD"/>
    <w:rsid w:val="00CA3FCF"/>
    <w:rsid w:val="00CA457E"/>
    <w:rsid w:val="00CA5F85"/>
    <w:rsid w:val="00CA662B"/>
    <w:rsid w:val="00CA7261"/>
    <w:rsid w:val="00CA7DF4"/>
    <w:rsid w:val="00CB27F1"/>
    <w:rsid w:val="00CB53B1"/>
    <w:rsid w:val="00CB6460"/>
    <w:rsid w:val="00CB6C68"/>
    <w:rsid w:val="00CC1CD0"/>
    <w:rsid w:val="00CC2563"/>
    <w:rsid w:val="00CD076D"/>
    <w:rsid w:val="00CD544D"/>
    <w:rsid w:val="00CD68E2"/>
    <w:rsid w:val="00CD7500"/>
    <w:rsid w:val="00CD7C31"/>
    <w:rsid w:val="00CE3553"/>
    <w:rsid w:val="00CE6092"/>
    <w:rsid w:val="00CF0472"/>
    <w:rsid w:val="00CF1ECD"/>
    <w:rsid w:val="00CF2D7B"/>
    <w:rsid w:val="00CF4297"/>
    <w:rsid w:val="00CF5800"/>
    <w:rsid w:val="00CF71B0"/>
    <w:rsid w:val="00CF7557"/>
    <w:rsid w:val="00D039B4"/>
    <w:rsid w:val="00D06A57"/>
    <w:rsid w:val="00D07512"/>
    <w:rsid w:val="00D079B7"/>
    <w:rsid w:val="00D11D09"/>
    <w:rsid w:val="00D140D2"/>
    <w:rsid w:val="00D14545"/>
    <w:rsid w:val="00D165F3"/>
    <w:rsid w:val="00D209D4"/>
    <w:rsid w:val="00D21EAE"/>
    <w:rsid w:val="00D25500"/>
    <w:rsid w:val="00D25B1A"/>
    <w:rsid w:val="00D25EC7"/>
    <w:rsid w:val="00D25EF4"/>
    <w:rsid w:val="00D26379"/>
    <w:rsid w:val="00D26978"/>
    <w:rsid w:val="00D30B52"/>
    <w:rsid w:val="00D32280"/>
    <w:rsid w:val="00D32A5F"/>
    <w:rsid w:val="00D32EEE"/>
    <w:rsid w:val="00D352A2"/>
    <w:rsid w:val="00D36646"/>
    <w:rsid w:val="00D41222"/>
    <w:rsid w:val="00D437C6"/>
    <w:rsid w:val="00D447B4"/>
    <w:rsid w:val="00D45158"/>
    <w:rsid w:val="00D46CE9"/>
    <w:rsid w:val="00D5106D"/>
    <w:rsid w:val="00D54626"/>
    <w:rsid w:val="00D55B1C"/>
    <w:rsid w:val="00D565FC"/>
    <w:rsid w:val="00D5718F"/>
    <w:rsid w:val="00D61683"/>
    <w:rsid w:val="00D6179B"/>
    <w:rsid w:val="00D634D4"/>
    <w:rsid w:val="00D6465B"/>
    <w:rsid w:val="00D6476C"/>
    <w:rsid w:val="00D647DD"/>
    <w:rsid w:val="00D71DDB"/>
    <w:rsid w:val="00D73481"/>
    <w:rsid w:val="00D75738"/>
    <w:rsid w:val="00D75DEE"/>
    <w:rsid w:val="00D765CA"/>
    <w:rsid w:val="00D8094C"/>
    <w:rsid w:val="00D825D7"/>
    <w:rsid w:val="00D82884"/>
    <w:rsid w:val="00D833CD"/>
    <w:rsid w:val="00D84377"/>
    <w:rsid w:val="00D910E0"/>
    <w:rsid w:val="00D91475"/>
    <w:rsid w:val="00D91BB7"/>
    <w:rsid w:val="00D9471B"/>
    <w:rsid w:val="00D949B0"/>
    <w:rsid w:val="00D950C6"/>
    <w:rsid w:val="00D97098"/>
    <w:rsid w:val="00DA11DD"/>
    <w:rsid w:val="00DA4104"/>
    <w:rsid w:val="00DB064A"/>
    <w:rsid w:val="00DB78C5"/>
    <w:rsid w:val="00DB791A"/>
    <w:rsid w:val="00DB7D38"/>
    <w:rsid w:val="00DC263A"/>
    <w:rsid w:val="00DC2FF9"/>
    <w:rsid w:val="00DC34A9"/>
    <w:rsid w:val="00DC411D"/>
    <w:rsid w:val="00DC43C5"/>
    <w:rsid w:val="00DC5C8D"/>
    <w:rsid w:val="00DC7847"/>
    <w:rsid w:val="00DD1211"/>
    <w:rsid w:val="00DD1C39"/>
    <w:rsid w:val="00DD4A6C"/>
    <w:rsid w:val="00DD5B16"/>
    <w:rsid w:val="00DD6429"/>
    <w:rsid w:val="00DD69CC"/>
    <w:rsid w:val="00DE12AB"/>
    <w:rsid w:val="00DE3C49"/>
    <w:rsid w:val="00DE45AE"/>
    <w:rsid w:val="00DE4B4B"/>
    <w:rsid w:val="00DF06C2"/>
    <w:rsid w:val="00DF0867"/>
    <w:rsid w:val="00DF1134"/>
    <w:rsid w:val="00DF1CF6"/>
    <w:rsid w:val="00DF2495"/>
    <w:rsid w:val="00DF24A9"/>
    <w:rsid w:val="00DF6266"/>
    <w:rsid w:val="00E06FBF"/>
    <w:rsid w:val="00E150F5"/>
    <w:rsid w:val="00E1552D"/>
    <w:rsid w:val="00E208FB"/>
    <w:rsid w:val="00E2130D"/>
    <w:rsid w:val="00E2142E"/>
    <w:rsid w:val="00E225DC"/>
    <w:rsid w:val="00E23F15"/>
    <w:rsid w:val="00E245D8"/>
    <w:rsid w:val="00E24D85"/>
    <w:rsid w:val="00E2593A"/>
    <w:rsid w:val="00E27FF6"/>
    <w:rsid w:val="00E30F3E"/>
    <w:rsid w:val="00E31FAD"/>
    <w:rsid w:val="00E32847"/>
    <w:rsid w:val="00E33F1A"/>
    <w:rsid w:val="00E34F3E"/>
    <w:rsid w:val="00E36B7A"/>
    <w:rsid w:val="00E37532"/>
    <w:rsid w:val="00E43077"/>
    <w:rsid w:val="00E43805"/>
    <w:rsid w:val="00E43BE6"/>
    <w:rsid w:val="00E44336"/>
    <w:rsid w:val="00E46692"/>
    <w:rsid w:val="00E46C23"/>
    <w:rsid w:val="00E46EE0"/>
    <w:rsid w:val="00E4751B"/>
    <w:rsid w:val="00E47524"/>
    <w:rsid w:val="00E476AD"/>
    <w:rsid w:val="00E47920"/>
    <w:rsid w:val="00E47DCF"/>
    <w:rsid w:val="00E51D71"/>
    <w:rsid w:val="00E52EEE"/>
    <w:rsid w:val="00E54871"/>
    <w:rsid w:val="00E56A9A"/>
    <w:rsid w:val="00E57B61"/>
    <w:rsid w:val="00E616BE"/>
    <w:rsid w:val="00E62499"/>
    <w:rsid w:val="00E6413E"/>
    <w:rsid w:val="00E642FF"/>
    <w:rsid w:val="00E65DC3"/>
    <w:rsid w:val="00E664FA"/>
    <w:rsid w:val="00E715E1"/>
    <w:rsid w:val="00E72D9C"/>
    <w:rsid w:val="00E7319D"/>
    <w:rsid w:val="00E74767"/>
    <w:rsid w:val="00E75714"/>
    <w:rsid w:val="00E7608C"/>
    <w:rsid w:val="00E76216"/>
    <w:rsid w:val="00E76C9B"/>
    <w:rsid w:val="00E76CC9"/>
    <w:rsid w:val="00E81067"/>
    <w:rsid w:val="00E81099"/>
    <w:rsid w:val="00E82C27"/>
    <w:rsid w:val="00E84EFE"/>
    <w:rsid w:val="00E85640"/>
    <w:rsid w:val="00E85A81"/>
    <w:rsid w:val="00E87295"/>
    <w:rsid w:val="00E9020E"/>
    <w:rsid w:val="00E93EEF"/>
    <w:rsid w:val="00E940E5"/>
    <w:rsid w:val="00E978FB"/>
    <w:rsid w:val="00EA1656"/>
    <w:rsid w:val="00EA1844"/>
    <w:rsid w:val="00EA2C54"/>
    <w:rsid w:val="00EA36EB"/>
    <w:rsid w:val="00EA647E"/>
    <w:rsid w:val="00EA6EE1"/>
    <w:rsid w:val="00EA7918"/>
    <w:rsid w:val="00EB306E"/>
    <w:rsid w:val="00EB4D5B"/>
    <w:rsid w:val="00EB5188"/>
    <w:rsid w:val="00EB71F9"/>
    <w:rsid w:val="00EB727E"/>
    <w:rsid w:val="00EC0D4A"/>
    <w:rsid w:val="00EC1637"/>
    <w:rsid w:val="00EC23B6"/>
    <w:rsid w:val="00EC29EF"/>
    <w:rsid w:val="00EC5048"/>
    <w:rsid w:val="00EC5112"/>
    <w:rsid w:val="00EC7ADA"/>
    <w:rsid w:val="00ED0ABA"/>
    <w:rsid w:val="00ED1452"/>
    <w:rsid w:val="00ED1653"/>
    <w:rsid w:val="00ED3153"/>
    <w:rsid w:val="00ED726E"/>
    <w:rsid w:val="00EE12C1"/>
    <w:rsid w:val="00EE30F3"/>
    <w:rsid w:val="00EE4498"/>
    <w:rsid w:val="00EE6E39"/>
    <w:rsid w:val="00EF1E21"/>
    <w:rsid w:val="00EF30BB"/>
    <w:rsid w:val="00EF311F"/>
    <w:rsid w:val="00EF325C"/>
    <w:rsid w:val="00EF3FF2"/>
    <w:rsid w:val="00EF5E56"/>
    <w:rsid w:val="00EF6722"/>
    <w:rsid w:val="00F006CA"/>
    <w:rsid w:val="00F009E0"/>
    <w:rsid w:val="00F01265"/>
    <w:rsid w:val="00F04003"/>
    <w:rsid w:val="00F05612"/>
    <w:rsid w:val="00F0587B"/>
    <w:rsid w:val="00F05C44"/>
    <w:rsid w:val="00F05D0E"/>
    <w:rsid w:val="00F075EF"/>
    <w:rsid w:val="00F10965"/>
    <w:rsid w:val="00F13C97"/>
    <w:rsid w:val="00F15593"/>
    <w:rsid w:val="00F1573F"/>
    <w:rsid w:val="00F166B0"/>
    <w:rsid w:val="00F21FFE"/>
    <w:rsid w:val="00F23928"/>
    <w:rsid w:val="00F2484F"/>
    <w:rsid w:val="00F25C20"/>
    <w:rsid w:val="00F26D03"/>
    <w:rsid w:val="00F272D6"/>
    <w:rsid w:val="00F3065D"/>
    <w:rsid w:val="00F30970"/>
    <w:rsid w:val="00F31B2D"/>
    <w:rsid w:val="00F33692"/>
    <w:rsid w:val="00F33C4D"/>
    <w:rsid w:val="00F34B30"/>
    <w:rsid w:val="00F40B6E"/>
    <w:rsid w:val="00F41A39"/>
    <w:rsid w:val="00F438B3"/>
    <w:rsid w:val="00F44418"/>
    <w:rsid w:val="00F45EE8"/>
    <w:rsid w:val="00F46EA5"/>
    <w:rsid w:val="00F50524"/>
    <w:rsid w:val="00F50B8A"/>
    <w:rsid w:val="00F52F54"/>
    <w:rsid w:val="00F5366C"/>
    <w:rsid w:val="00F573B8"/>
    <w:rsid w:val="00F574F2"/>
    <w:rsid w:val="00F622B9"/>
    <w:rsid w:val="00F64E54"/>
    <w:rsid w:val="00F67D7B"/>
    <w:rsid w:val="00F71F70"/>
    <w:rsid w:val="00F72235"/>
    <w:rsid w:val="00F73AA7"/>
    <w:rsid w:val="00F74425"/>
    <w:rsid w:val="00F74F03"/>
    <w:rsid w:val="00F7506E"/>
    <w:rsid w:val="00F77BE0"/>
    <w:rsid w:val="00F8197A"/>
    <w:rsid w:val="00F841FE"/>
    <w:rsid w:val="00F84470"/>
    <w:rsid w:val="00F84800"/>
    <w:rsid w:val="00F9166C"/>
    <w:rsid w:val="00F94FE7"/>
    <w:rsid w:val="00F97D24"/>
    <w:rsid w:val="00FA10AD"/>
    <w:rsid w:val="00FA1598"/>
    <w:rsid w:val="00FA15EE"/>
    <w:rsid w:val="00FA3940"/>
    <w:rsid w:val="00FA5869"/>
    <w:rsid w:val="00FA6DC6"/>
    <w:rsid w:val="00FB2136"/>
    <w:rsid w:val="00FB3AD8"/>
    <w:rsid w:val="00FB4259"/>
    <w:rsid w:val="00FB42A2"/>
    <w:rsid w:val="00FB4823"/>
    <w:rsid w:val="00FB55BF"/>
    <w:rsid w:val="00FB57F8"/>
    <w:rsid w:val="00FB588A"/>
    <w:rsid w:val="00FB5A0B"/>
    <w:rsid w:val="00FC078A"/>
    <w:rsid w:val="00FC0C36"/>
    <w:rsid w:val="00FC167C"/>
    <w:rsid w:val="00FC5F27"/>
    <w:rsid w:val="00FC6215"/>
    <w:rsid w:val="00FC6253"/>
    <w:rsid w:val="00FC6AF4"/>
    <w:rsid w:val="00FC7F74"/>
    <w:rsid w:val="00FD0811"/>
    <w:rsid w:val="00FD081D"/>
    <w:rsid w:val="00FD09D1"/>
    <w:rsid w:val="00FD1EF3"/>
    <w:rsid w:val="00FD2C4E"/>
    <w:rsid w:val="00FD39D1"/>
    <w:rsid w:val="00FD488A"/>
    <w:rsid w:val="00FD4E5F"/>
    <w:rsid w:val="00FD5C81"/>
    <w:rsid w:val="00FE0AE1"/>
    <w:rsid w:val="00FE3B01"/>
    <w:rsid w:val="00FE7628"/>
    <w:rsid w:val="00FF0358"/>
    <w:rsid w:val="00FF0ED1"/>
    <w:rsid w:val="00FF1071"/>
    <w:rsid w:val="00FF2D5F"/>
    <w:rsid w:val="00FF515B"/>
    <w:rsid w:val="00FF54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B31CF1-CFE1-449F-B964-A28A394C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8D"/>
    <w:pPr>
      <w:widowControl w:val="0"/>
      <w:autoSpaceDE w:val="0"/>
      <w:autoSpaceDN w:val="0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</w:style>
  <w:style w:type="paragraph" w:styleId="a4">
    <w:name w:val="Body Text Indent"/>
    <w:basedOn w:val="a"/>
    <w:pPr>
      <w:ind w:left="566" w:hanging="283"/>
    </w:pPr>
  </w:style>
  <w:style w:type="paragraph" w:styleId="2">
    <w:name w:val="Body Text Indent 2"/>
    <w:basedOn w:val="a"/>
    <w:pPr>
      <w:ind w:left="283" w:hanging="283"/>
    </w:pPr>
  </w:style>
  <w:style w:type="paragraph" w:styleId="20">
    <w:name w:val="Body Text 2"/>
    <w:basedOn w:val="a"/>
    <w:pPr>
      <w:ind w:right="16"/>
    </w:pPr>
  </w:style>
  <w:style w:type="paragraph" w:styleId="3">
    <w:name w:val="Body Text 3"/>
    <w:basedOn w:val="a"/>
    <w:link w:val="30"/>
    <w:pPr>
      <w:jc w:val="left"/>
    </w:pPr>
    <w:rPr>
      <w:rFonts w:ascii="ＭＳ 明朝"/>
      <w:sz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rsid w:val="00CF0472"/>
    <w:rPr>
      <w:rFonts w:ascii="Arial" w:eastAsia="ＭＳ ゴシック" w:hAnsi="Arial"/>
      <w:sz w:val="18"/>
      <w:szCs w:val="18"/>
      <w:lang w:val="x-none" w:eastAsia="x-none"/>
    </w:rPr>
  </w:style>
  <w:style w:type="paragraph" w:styleId="a7">
    <w:name w:val="header"/>
    <w:basedOn w:val="a"/>
    <w:link w:val="a8"/>
    <w:uiPriority w:val="99"/>
    <w:rsid w:val="00B87EA0"/>
    <w:pPr>
      <w:tabs>
        <w:tab w:val="center" w:pos="4252"/>
        <w:tab w:val="right" w:pos="8504"/>
      </w:tabs>
      <w:snapToGrid w:val="0"/>
    </w:pPr>
    <w:rPr>
      <w:rFonts w:ascii="ＭＳ 明朝"/>
      <w:sz w:val="24"/>
      <w:lang w:val="x-none" w:eastAsia="x-none"/>
    </w:rPr>
  </w:style>
  <w:style w:type="character" w:customStyle="1" w:styleId="a8">
    <w:name w:val="ヘッダー (文字)"/>
    <w:link w:val="a7"/>
    <w:uiPriority w:val="99"/>
    <w:rsid w:val="00B87EA0"/>
    <w:rPr>
      <w:rFonts w:ascii="ＭＳ 明朝"/>
      <w:sz w:val="24"/>
    </w:rPr>
  </w:style>
  <w:style w:type="paragraph" w:styleId="a9">
    <w:name w:val="footer"/>
    <w:basedOn w:val="a"/>
    <w:link w:val="aa"/>
    <w:uiPriority w:val="99"/>
    <w:rsid w:val="00B87EA0"/>
    <w:pPr>
      <w:tabs>
        <w:tab w:val="center" w:pos="4252"/>
        <w:tab w:val="right" w:pos="8504"/>
      </w:tabs>
      <w:snapToGrid w:val="0"/>
    </w:pPr>
    <w:rPr>
      <w:rFonts w:ascii="ＭＳ 明朝"/>
      <w:sz w:val="24"/>
      <w:lang w:val="x-none" w:eastAsia="x-none"/>
    </w:rPr>
  </w:style>
  <w:style w:type="character" w:customStyle="1" w:styleId="aa">
    <w:name w:val="フッター (文字)"/>
    <w:link w:val="a9"/>
    <w:uiPriority w:val="99"/>
    <w:rsid w:val="00B87EA0"/>
    <w:rPr>
      <w:rFonts w:ascii="ＭＳ 明朝"/>
      <w:sz w:val="24"/>
    </w:rPr>
  </w:style>
  <w:style w:type="character" w:customStyle="1" w:styleId="30">
    <w:name w:val="本文 3 (文字)"/>
    <w:link w:val="3"/>
    <w:rsid w:val="00203851"/>
    <w:rPr>
      <w:rFonts w:ascii="ＭＳ 明朝"/>
      <w:sz w:val="24"/>
    </w:rPr>
  </w:style>
  <w:style w:type="table" w:styleId="ab">
    <w:name w:val="Table Grid"/>
    <w:basedOn w:val="a1"/>
    <w:rsid w:val="00E7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A1434B"/>
    <w:rPr>
      <w:lang w:val="x-none" w:eastAsia="x-none"/>
    </w:rPr>
  </w:style>
  <w:style w:type="character" w:customStyle="1" w:styleId="ad">
    <w:name w:val="日付 (文字)"/>
    <w:link w:val="ac"/>
    <w:rsid w:val="00A1434B"/>
    <w:rPr>
      <w:sz w:val="21"/>
    </w:rPr>
  </w:style>
  <w:style w:type="character" w:customStyle="1" w:styleId="a6">
    <w:name w:val="吹き出し (文字)"/>
    <w:link w:val="a5"/>
    <w:uiPriority w:val="99"/>
    <w:semiHidden/>
    <w:rsid w:val="0098742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1038;&#20869;&#25991;&#26360;\&#21578;&#31034;&#65288;&#12527;&#12540;&#12489;&#65289;&#38619;&#24418;&#26696;&#93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7F042-96AB-43F2-B961-20AB30BA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告示（ワード）雛形案①.dot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　（目的）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subject/>
  <dc:creator>h5s047no</dc:creator>
  <cp:keywords/>
  <cp:lastModifiedBy>oatmp196</cp:lastModifiedBy>
  <cp:revision>2</cp:revision>
  <cp:lastPrinted>2016-03-22T06:44:00Z</cp:lastPrinted>
  <dcterms:created xsi:type="dcterms:W3CDTF">2022-12-09T05:08:00Z</dcterms:created>
  <dcterms:modified xsi:type="dcterms:W3CDTF">2022-12-09T05:08:00Z</dcterms:modified>
</cp:coreProperties>
</file>