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3F" w:rsidRPr="006F6E3F" w:rsidRDefault="006F6E3F" w:rsidP="006F6E3F">
      <w:pPr>
        <w:jc w:val="left"/>
        <w:rPr>
          <w:rFonts w:ascii="ＭＳ 明朝" w:hint="eastAsia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>別紙１</w:t>
      </w:r>
    </w:p>
    <w:p w:rsidR="006F6E3F" w:rsidRPr="00A61C61" w:rsidRDefault="006F6E3F" w:rsidP="006F6E3F">
      <w:pPr>
        <w:jc w:val="left"/>
        <w:rPr>
          <w:rFonts w:ascii="ＭＳ 明朝" w:hint="eastAsia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　　　　　　年度</w:t>
      </w:r>
      <w:r w:rsidRPr="006F6E3F">
        <w:rPr>
          <w:rFonts w:ascii="ＭＳ 明朝" w:hAnsi="ＭＳ 明朝" w:hint="eastAsia"/>
          <w:sz w:val="24"/>
          <w:szCs w:val="24"/>
        </w:rPr>
        <w:t>調布市介護サービスに係る福祉サー</w:t>
      </w:r>
      <w:r w:rsidRPr="00A61C61">
        <w:rPr>
          <w:rFonts w:ascii="ＭＳ 明朝" w:hAnsi="ＭＳ 明朝" w:hint="eastAsia"/>
          <w:sz w:val="24"/>
          <w:szCs w:val="24"/>
        </w:rPr>
        <w:t>ビス第三者評価受審費補助金</w:t>
      </w:r>
      <w:r w:rsidR="006923E6" w:rsidRPr="00A61C61">
        <w:rPr>
          <w:rFonts w:ascii="ＭＳ 明朝" w:hAnsi="ＭＳ 明朝" w:hint="eastAsia"/>
          <w:sz w:val="24"/>
          <w:szCs w:val="24"/>
          <w:u w:val="single"/>
        </w:rPr>
        <w:t>（　　　　年度分）</w:t>
      </w:r>
      <w:r w:rsidRPr="00A61C61">
        <w:rPr>
          <w:rFonts w:ascii="ＭＳ 明朝" w:hint="eastAsia"/>
          <w:sz w:val="24"/>
          <w:szCs w:val="24"/>
        </w:rPr>
        <w:t>申請額算出内訳書</w:t>
      </w:r>
    </w:p>
    <w:p w:rsidR="006F6E3F" w:rsidRPr="00A61C61" w:rsidRDefault="006F6E3F" w:rsidP="006F6E3F">
      <w:pPr>
        <w:wordWrap w:val="0"/>
        <w:jc w:val="right"/>
        <w:rPr>
          <w:rFonts w:ascii="ＭＳ 明朝"/>
          <w:sz w:val="24"/>
          <w:szCs w:val="24"/>
        </w:rPr>
      </w:pPr>
      <w:r w:rsidRPr="00A61C61">
        <w:rPr>
          <w:rFonts w:ascii="ＭＳ 明朝" w:hint="eastAsia"/>
          <w:sz w:val="24"/>
          <w:szCs w:val="24"/>
        </w:rPr>
        <w:t>（申請者名称：　　　　　　　　　　　　　　　　　　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843"/>
        <w:gridCol w:w="1843"/>
        <w:gridCol w:w="1701"/>
        <w:gridCol w:w="701"/>
        <w:gridCol w:w="1300"/>
        <w:gridCol w:w="1430"/>
        <w:gridCol w:w="2600"/>
      </w:tblGrid>
      <w:tr w:rsidR="006923E6" w:rsidRPr="00A61C61" w:rsidTr="006923E6">
        <w:tc>
          <w:tcPr>
            <w:tcW w:w="567" w:type="dxa"/>
            <w:vAlign w:val="center"/>
          </w:tcPr>
          <w:p w:rsidR="006923E6" w:rsidRPr="00A61C61" w:rsidRDefault="006923E6" w:rsidP="006923E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61C61">
              <w:rPr>
                <w:rFonts w:ascii="ＭＳ 明朝"/>
                <w:sz w:val="22"/>
                <w:szCs w:val="22"/>
              </w:rPr>
              <w:t>No.</w:t>
            </w:r>
          </w:p>
        </w:tc>
        <w:tc>
          <w:tcPr>
            <w:tcW w:w="2835" w:type="dxa"/>
            <w:vAlign w:val="center"/>
          </w:tcPr>
          <w:p w:rsidR="006923E6" w:rsidRPr="00A61C61" w:rsidRDefault="00663E87" w:rsidP="006923E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61C61">
              <w:rPr>
                <w:rFonts w:ascii="ＭＳ 明朝" w:hint="eastAsia"/>
                <w:sz w:val="22"/>
                <w:szCs w:val="22"/>
              </w:rPr>
              <w:t>事業所</w:t>
            </w:r>
            <w:r w:rsidR="006923E6" w:rsidRPr="00A61C61">
              <w:rPr>
                <w:rFonts w:ascii="ＭＳ 明朝" w:hint="eastAsia"/>
                <w:sz w:val="22"/>
                <w:szCs w:val="22"/>
              </w:rPr>
              <w:t>名</w:t>
            </w:r>
          </w:p>
        </w:tc>
        <w:tc>
          <w:tcPr>
            <w:tcW w:w="1843" w:type="dxa"/>
            <w:vAlign w:val="center"/>
          </w:tcPr>
          <w:p w:rsidR="006923E6" w:rsidRPr="00A61C61" w:rsidRDefault="006923E6" w:rsidP="006923E6">
            <w:pPr>
              <w:ind w:leftChars="-61" w:left="1" w:hangingChars="63" w:hanging="129"/>
              <w:jc w:val="center"/>
              <w:rPr>
                <w:rFonts w:ascii="ＭＳ 明朝"/>
                <w:snapToGrid w:val="0"/>
                <w:spacing w:val="-8"/>
                <w:sz w:val="22"/>
                <w:szCs w:val="22"/>
              </w:rPr>
            </w:pPr>
            <w:r w:rsidRPr="00A61C61">
              <w:rPr>
                <w:rFonts w:ascii="ＭＳ 明朝" w:hint="eastAsia"/>
                <w:snapToGrid w:val="0"/>
                <w:spacing w:val="-8"/>
                <w:sz w:val="22"/>
                <w:szCs w:val="22"/>
              </w:rPr>
              <w:t>対象経費の支出額</w:t>
            </w:r>
          </w:p>
          <w:p w:rsidR="006923E6" w:rsidRPr="00A61C61" w:rsidRDefault="006923E6" w:rsidP="006923E6">
            <w:pPr>
              <w:jc w:val="center"/>
              <w:rPr>
                <w:rFonts w:ascii="ＭＳ 明朝"/>
                <w:snapToGrid w:val="0"/>
                <w:sz w:val="22"/>
                <w:szCs w:val="22"/>
              </w:rPr>
            </w:pPr>
            <w:r w:rsidRPr="00A61C61">
              <w:rPr>
                <w:rFonts w:ascii="ＭＳ 明朝" w:hint="eastAsia"/>
                <w:snapToGrid w:val="0"/>
                <w:sz w:val="22"/>
                <w:szCs w:val="22"/>
              </w:rPr>
              <w:t>Ａ</w:t>
            </w:r>
          </w:p>
        </w:tc>
        <w:tc>
          <w:tcPr>
            <w:tcW w:w="1843" w:type="dxa"/>
            <w:vAlign w:val="center"/>
          </w:tcPr>
          <w:p w:rsidR="006923E6" w:rsidRPr="00A61C61" w:rsidRDefault="006923E6" w:rsidP="006923E6">
            <w:pPr>
              <w:ind w:leftChars="-42" w:left="-18" w:rightChars="-49" w:right="-103" w:hangingChars="40" w:hanging="70"/>
              <w:jc w:val="center"/>
              <w:rPr>
                <w:rFonts w:ascii="ＭＳ 明朝"/>
                <w:snapToGrid w:val="0"/>
                <w:spacing w:val="-12"/>
                <w:sz w:val="20"/>
              </w:rPr>
            </w:pPr>
            <w:r w:rsidRPr="00A61C61">
              <w:rPr>
                <w:rFonts w:ascii="ＭＳ 明朝" w:hint="eastAsia"/>
                <w:snapToGrid w:val="0"/>
                <w:spacing w:val="-12"/>
                <w:sz w:val="20"/>
              </w:rPr>
              <w:t>寄附金その他の収入額</w:t>
            </w:r>
          </w:p>
          <w:p w:rsidR="006923E6" w:rsidRPr="00A61C61" w:rsidRDefault="006923E6" w:rsidP="006923E6">
            <w:pPr>
              <w:jc w:val="center"/>
              <w:rPr>
                <w:rFonts w:ascii="ＭＳ 明朝"/>
                <w:snapToGrid w:val="0"/>
                <w:sz w:val="22"/>
                <w:szCs w:val="22"/>
              </w:rPr>
            </w:pPr>
            <w:r w:rsidRPr="00A61C61">
              <w:rPr>
                <w:rFonts w:ascii="ＭＳ 明朝" w:hint="eastAsia"/>
                <w:snapToGrid w:val="0"/>
                <w:sz w:val="22"/>
                <w:szCs w:val="22"/>
              </w:rPr>
              <w:t>Ｂ</w:t>
            </w:r>
          </w:p>
        </w:tc>
        <w:tc>
          <w:tcPr>
            <w:tcW w:w="1701" w:type="dxa"/>
            <w:vAlign w:val="center"/>
          </w:tcPr>
          <w:p w:rsidR="006923E6" w:rsidRPr="00A61C61" w:rsidRDefault="006923E6" w:rsidP="006923E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61C61">
              <w:rPr>
                <w:rFonts w:ascii="ＭＳ 明朝" w:hint="eastAsia"/>
                <w:sz w:val="22"/>
                <w:szCs w:val="22"/>
              </w:rPr>
              <w:t>差引額</w:t>
            </w:r>
          </w:p>
          <w:p w:rsidR="006923E6" w:rsidRPr="00A61C61" w:rsidRDefault="006923E6" w:rsidP="006923E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61C61">
              <w:rPr>
                <w:rFonts w:ascii="ＭＳ 明朝"/>
                <w:sz w:val="22"/>
                <w:szCs w:val="22"/>
              </w:rPr>
              <w:t>(A</w:t>
            </w:r>
            <w:r w:rsidRPr="00A61C61">
              <w:rPr>
                <w:rFonts w:ascii="ＭＳ 明朝" w:hint="eastAsia"/>
                <w:sz w:val="22"/>
                <w:szCs w:val="22"/>
              </w:rPr>
              <w:t>－</w:t>
            </w:r>
            <w:r w:rsidRPr="00A61C61">
              <w:rPr>
                <w:rFonts w:ascii="ＭＳ 明朝"/>
                <w:sz w:val="22"/>
                <w:szCs w:val="22"/>
              </w:rPr>
              <w:t>B)</w:t>
            </w:r>
            <w:r w:rsidRPr="00A61C61">
              <w:rPr>
                <w:rFonts w:ascii="ＭＳ 明朝" w:hint="eastAsia"/>
                <w:sz w:val="22"/>
                <w:szCs w:val="22"/>
              </w:rPr>
              <w:t xml:space="preserve">　Ｃ</w:t>
            </w:r>
          </w:p>
        </w:tc>
        <w:tc>
          <w:tcPr>
            <w:tcW w:w="701" w:type="dxa"/>
            <w:vAlign w:val="center"/>
          </w:tcPr>
          <w:p w:rsidR="006923E6" w:rsidRPr="00A61C61" w:rsidRDefault="006923E6" w:rsidP="006923E6">
            <w:pPr>
              <w:ind w:leftChars="-43" w:rightChars="-58" w:right="-122" w:hangingChars="46" w:hanging="90"/>
              <w:jc w:val="center"/>
              <w:rPr>
                <w:rFonts w:ascii="ＭＳ 明朝"/>
                <w:snapToGrid w:val="0"/>
                <w:spacing w:val="-12"/>
                <w:sz w:val="22"/>
                <w:szCs w:val="22"/>
              </w:rPr>
            </w:pPr>
            <w:r w:rsidRPr="00A61C61">
              <w:rPr>
                <w:rFonts w:ascii="ＭＳ 明朝" w:hint="eastAsia"/>
                <w:snapToGrid w:val="0"/>
                <w:spacing w:val="-12"/>
                <w:sz w:val="22"/>
                <w:szCs w:val="22"/>
              </w:rPr>
              <w:t>補助率</w:t>
            </w:r>
          </w:p>
          <w:p w:rsidR="006923E6" w:rsidRPr="00A61C61" w:rsidRDefault="006923E6" w:rsidP="006923E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61C61">
              <w:rPr>
                <w:rFonts w:ascii="ＭＳ 明朝" w:hint="eastAsia"/>
                <w:sz w:val="22"/>
                <w:szCs w:val="22"/>
              </w:rPr>
              <w:t>Ｄ</w:t>
            </w:r>
          </w:p>
        </w:tc>
        <w:tc>
          <w:tcPr>
            <w:tcW w:w="1300" w:type="dxa"/>
            <w:vAlign w:val="center"/>
          </w:tcPr>
          <w:p w:rsidR="006923E6" w:rsidRPr="00A61C61" w:rsidRDefault="006923E6" w:rsidP="006923E6">
            <w:pPr>
              <w:ind w:leftChars="-44" w:hangingChars="42" w:hanging="92"/>
              <w:jc w:val="center"/>
              <w:rPr>
                <w:rFonts w:ascii="ＭＳ 明朝"/>
                <w:sz w:val="22"/>
                <w:szCs w:val="22"/>
                <w:u w:val="single"/>
              </w:rPr>
            </w:pPr>
            <w:r w:rsidRPr="00A61C61">
              <w:rPr>
                <w:rFonts w:ascii="ＭＳ 明朝" w:hint="eastAsia"/>
                <w:sz w:val="22"/>
                <w:szCs w:val="22"/>
                <w:u w:val="single"/>
              </w:rPr>
              <w:t>補助計算額</w:t>
            </w:r>
          </w:p>
          <w:p w:rsidR="006923E6" w:rsidRPr="00A61C61" w:rsidRDefault="006923E6" w:rsidP="006923E6">
            <w:pPr>
              <w:jc w:val="center"/>
              <w:rPr>
                <w:rFonts w:ascii="ＭＳ 明朝"/>
                <w:sz w:val="22"/>
                <w:szCs w:val="22"/>
                <w:u w:val="single"/>
              </w:rPr>
            </w:pPr>
            <w:r w:rsidRPr="00A61C61">
              <w:rPr>
                <w:rFonts w:ascii="ＭＳ 明朝"/>
                <w:sz w:val="22"/>
                <w:szCs w:val="22"/>
                <w:u w:val="single"/>
              </w:rPr>
              <w:t>(C</w:t>
            </w:r>
            <w:r w:rsidRPr="00A61C61">
              <w:rPr>
                <w:rFonts w:ascii="ＭＳ 明朝" w:hint="eastAsia"/>
                <w:sz w:val="22"/>
                <w:szCs w:val="22"/>
                <w:u w:val="single"/>
              </w:rPr>
              <w:t>×</w:t>
            </w:r>
            <w:r w:rsidRPr="00A61C61">
              <w:rPr>
                <w:rFonts w:ascii="ＭＳ 明朝"/>
                <w:sz w:val="22"/>
                <w:szCs w:val="22"/>
                <w:u w:val="single"/>
              </w:rPr>
              <w:t xml:space="preserve">D) </w:t>
            </w:r>
            <w:r w:rsidRPr="00A61C61">
              <w:rPr>
                <w:rFonts w:ascii="ＭＳ 明朝" w:hint="eastAsia"/>
                <w:sz w:val="22"/>
                <w:szCs w:val="22"/>
                <w:u w:val="single"/>
              </w:rPr>
              <w:t>Ｅ</w:t>
            </w:r>
          </w:p>
        </w:tc>
        <w:tc>
          <w:tcPr>
            <w:tcW w:w="1430" w:type="dxa"/>
            <w:vAlign w:val="center"/>
          </w:tcPr>
          <w:p w:rsidR="006923E6" w:rsidRPr="00A61C61" w:rsidRDefault="006923E6" w:rsidP="006923E6">
            <w:pPr>
              <w:jc w:val="center"/>
              <w:rPr>
                <w:rFonts w:ascii="ＭＳ 明朝"/>
                <w:sz w:val="22"/>
                <w:szCs w:val="22"/>
                <w:u w:val="single"/>
              </w:rPr>
            </w:pPr>
            <w:r w:rsidRPr="00A61C61">
              <w:rPr>
                <w:rFonts w:ascii="ＭＳ 明朝" w:hint="eastAsia"/>
                <w:sz w:val="22"/>
                <w:szCs w:val="22"/>
                <w:u w:val="single"/>
              </w:rPr>
              <w:t>補助上限額</w:t>
            </w:r>
          </w:p>
          <w:p w:rsidR="006923E6" w:rsidRPr="00A61C61" w:rsidRDefault="006923E6" w:rsidP="006923E6">
            <w:pPr>
              <w:jc w:val="center"/>
              <w:rPr>
                <w:rFonts w:ascii="ＭＳ 明朝"/>
                <w:sz w:val="22"/>
                <w:szCs w:val="22"/>
                <w:u w:val="single"/>
              </w:rPr>
            </w:pPr>
            <w:r w:rsidRPr="00A61C61">
              <w:rPr>
                <w:rFonts w:ascii="ＭＳ 明朝" w:hint="eastAsia"/>
                <w:sz w:val="22"/>
                <w:szCs w:val="22"/>
                <w:u w:val="single"/>
              </w:rPr>
              <w:t>Ｆ</w:t>
            </w:r>
          </w:p>
        </w:tc>
        <w:tc>
          <w:tcPr>
            <w:tcW w:w="2600" w:type="dxa"/>
            <w:vAlign w:val="center"/>
          </w:tcPr>
          <w:p w:rsidR="006923E6" w:rsidRPr="00A61C61" w:rsidRDefault="006923E6" w:rsidP="006923E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A61C61">
              <w:rPr>
                <w:rFonts w:ascii="ＭＳ 明朝" w:hint="eastAsia"/>
                <w:sz w:val="22"/>
                <w:szCs w:val="22"/>
              </w:rPr>
              <w:t>補助金所要額</w:t>
            </w:r>
          </w:p>
          <w:p w:rsidR="006923E6" w:rsidRPr="00A61C61" w:rsidRDefault="006923E6" w:rsidP="006923E6">
            <w:pPr>
              <w:ind w:leftChars="-38" w:left="-1" w:hangingChars="43" w:hanging="79"/>
              <w:jc w:val="center"/>
              <w:rPr>
                <w:rFonts w:ascii="ＭＳ 明朝"/>
                <w:snapToGrid w:val="0"/>
                <w:spacing w:val="-8"/>
                <w:sz w:val="20"/>
                <w:u w:val="single"/>
              </w:rPr>
            </w:pPr>
            <w:r w:rsidRPr="00A61C61">
              <w:rPr>
                <w:rFonts w:ascii="ＭＳ 明朝" w:hint="eastAsia"/>
                <w:snapToGrid w:val="0"/>
                <w:spacing w:val="-8"/>
                <w:sz w:val="20"/>
                <w:u w:val="single"/>
              </w:rPr>
              <w:t>Ｇ</w:t>
            </w:r>
            <w:r w:rsidRPr="00A61C61">
              <w:rPr>
                <w:rFonts w:ascii="ＭＳ 明朝"/>
                <w:snapToGrid w:val="0"/>
                <w:spacing w:val="-8"/>
                <w:sz w:val="20"/>
                <w:u w:val="single"/>
              </w:rPr>
              <w:t>(E</w:t>
            </w:r>
            <w:r w:rsidRPr="00A61C61">
              <w:rPr>
                <w:rFonts w:ascii="ＭＳ 明朝" w:hint="eastAsia"/>
                <w:snapToGrid w:val="0"/>
                <w:spacing w:val="-8"/>
                <w:sz w:val="20"/>
                <w:u w:val="single"/>
              </w:rPr>
              <w:t>又は</w:t>
            </w:r>
            <w:r w:rsidRPr="00A61C61">
              <w:rPr>
                <w:rFonts w:ascii="ＭＳ 明朝"/>
                <w:snapToGrid w:val="0"/>
                <w:spacing w:val="-8"/>
                <w:sz w:val="20"/>
                <w:u w:val="single"/>
              </w:rPr>
              <w:t>F</w:t>
            </w:r>
            <w:r w:rsidRPr="00A61C61">
              <w:rPr>
                <w:rFonts w:ascii="ＭＳ 明朝" w:hint="eastAsia"/>
                <w:snapToGrid w:val="0"/>
                <w:spacing w:val="-8"/>
                <w:sz w:val="20"/>
                <w:u w:val="single"/>
              </w:rPr>
              <w:t>のいずれか低い額</w:t>
            </w:r>
            <w:r w:rsidRPr="00A61C61">
              <w:rPr>
                <w:rFonts w:ascii="ＭＳ 明朝"/>
                <w:snapToGrid w:val="0"/>
                <w:spacing w:val="-8"/>
                <w:sz w:val="20"/>
                <w:u w:val="single"/>
              </w:rPr>
              <w:t>)</w:t>
            </w:r>
          </w:p>
        </w:tc>
      </w:tr>
      <w:tr w:rsidR="006923E6" w:rsidRPr="00A61C61" w:rsidTr="006923E6">
        <w:tc>
          <w:tcPr>
            <w:tcW w:w="567" w:type="dxa"/>
          </w:tcPr>
          <w:p w:rsidR="006923E6" w:rsidRPr="00A61C61" w:rsidRDefault="006923E6" w:rsidP="006923E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</w:tcPr>
          <w:p w:rsidR="006923E6" w:rsidRPr="00A61C61" w:rsidRDefault="006923E6" w:rsidP="006923E6">
            <w:pPr>
              <w:jc w:val="center"/>
              <w:rPr>
                <w:rFonts w:ascii="ＭＳ 明朝"/>
                <w:sz w:val="22"/>
                <w:szCs w:val="22"/>
              </w:rPr>
            </w:pPr>
          </w:p>
          <w:p w:rsidR="006923E6" w:rsidRPr="00A61C61" w:rsidRDefault="006923E6" w:rsidP="006923E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:rsidR="006923E6" w:rsidRPr="00A61C61" w:rsidRDefault="006923E6" w:rsidP="00FB55BF">
            <w:pPr>
              <w:jc w:val="right"/>
              <w:rPr>
                <w:rFonts w:ascii="ＭＳ 明朝"/>
                <w:sz w:val="22"/>
                <w:szCs w:val="22"/>
              </w:rPr>
            </w:pPr>
            <w:r w:rsidRPr="00A61C61">
              <w:rPr>
                <w:rFonts w:ascii="ＭＳ 明朝" w:hint="eastAsia"/>
                <w:sz w:val="22"/>
                <w:szCs w:val="22"/>
              </w:rPr>
              <w:t>円</w:t>
            </w:r>
          </w:p>
          <w:p w:rsidR="006923E6" w:rsidRPr="00A61C61" w:rsidRDefault="006923E6" w:rsidP="006923E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</w:tcPr>
          <w:p w:rsidR="006923E6" w:rsidRPr="00A61C61" w:rsidRDefault="006923E6" w:rsidP="00FB55BF">
            <w:pPr>
              <w:jc w:val="right"/>
              <w:rPr>
                <w:rFonts w:ascii="ＭＳ 明朝"/>
                <w:sz w:val="22"/>
                <w:szCs w:val="22"/>
              </w:rPr>
            </w:pPr>
            <w:r w:rsidRPr="00A61C61">
              <w:rPr>
                <w:rFonts w:ascii="ＭＳ 明朝" w:hint="eastAsia"/>
                <w:sz w:val="22"/>
                <w:szCs w:val="22"/>
              </w:rPr>
              <w:t>円</w:t>
            </w:r>
          </w:p>
          <w:p w:rsidR="006923E6" w:rsidRPr="00A61C61" w:rsidRDefault="006923E6" w:rsidP="00FB55BF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</w:tcPr>
          <w:p w:rsidR="006923E6" w:rsidRPr="00A61C61" w:rsidRDefault="006923E6" w:rsidP="00FB55BF">
            <w:pPr>
              <w:jc w:val="right"/>
              <w:rPr>
                <w:rFonts w:ascii="ＭＳ 明朝"/>
                <w:sz w:val="22"/>
                <w:szCs w:val="22"/>
              </w:rPr>
            </w:pPr>
            <w:r w:rsidRPr="00A61C61">
              <w:rPr>
                <w:rFonts w:ascii="ＭＳ 明朝" w:hint="eastAsia"/>
                <w:sz w:val="22"/>
                <w:szCs w:val="22"/>
              </w:rPr>
              <w:t>円</w:t>
            </w:r>
          </w:p>
          <w:p w:rsidR="006923E6" w:rsidRPr="00A61C61" w:rsidRDefault="006923E6" w:rsidP="00FB55BF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1" w:type="dxa"/>
          </w:tcPr>
          <w:p w:rsidR="006923E6" w:rsidRPr="00A61C61" w:rsidRDefault="006923E6" w:rsidP="006923E6">
            <w:pPr>
              <w:jc w:val="center"/>
              <w:rPr>
                <w:rFonts w:ascii="ＭＳ 明朝"/>
                <w:sz w:val="22"/>
                <w:szCs w:val="22"/>
              </w:rPr>
            </w:pPr>
          </w:p>
          <w:p w:rsidR="006923E6" w:rsidRPr="00A61C61" w:rsidRDefault="006923E6" w:rsidP="006923E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00" w:type="dxa"/>
          </w:tcPr>
          <w:p w:rsidR="006923E6" w:rsidRPr="00A61C61" w:rsidRDefault="006923E6" w:rsidP="006923E6">
            <w:pPr>
              <w:jc w:val="center"/>
              <w:rPr>
                <w:rFonts w:ascii="ＭＳ 明朝"/>
                <w:sz w:val="22"/>
                <w:szCs w:val="22"/>
              </w:rPr>
            </w:pPr>
          </w:p>
          <w:p w:rsidR="006923E6" w:rsidRPr="00A61C61" w:rsidRDefault="006923E6" w:rsidP="006923E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30" w:type="dxa"/>
          </w:tcPr>
          <w:p w:rsidR="006923E6" w:rsidRPr="00A61C61" w:rsidRDefault="006923E6" w:rsidP="006923E6">
            <w:pPr>
              <w:jc w:val="center"/>
              <w:rPr>
                <w:rFonts w:ascii="ＭＳ 明朝"/>
                <w:sz w:val="22"/>
                <w:szCs w:val="22"/>
              </w:rPr>
            </w:pPr>
          </w:p>
          <w:p w:rsidR="006923E6" w:rsidRPr="00A61C61" w:rsidRDefault="006923E6" w:rsidP="006923E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00" w:type="dxa"/>
          </w:tcPr>
          <w:p w:rsidR="006923E6" w:rsidRPr="00A61C61" w:rsidRDefault="006923E6" w:rsidP="00FB55BF">
            <w:pPr>
              <w:jc w:val="right"/>
              <w:rPr>
                <w:rFonts w:ascii="ＭＳ 明朝"/>
                <w:sz w:val="22"/>
                <w:szCs w:val="22"/>
              </w:rPr>
            </w:pPr>
            <w:r w:rsidRPr="00A61C61">
              <w:rPr>
                <w:rFonts w:ascii="ＭＳ 明朝" w:hint="eastAsia"/>
                <w:sz w:val="22"/>
                <w:szCs w:val="22"/>
              </w:rPr>
              <w:t>円</w:t>
            </w:r>
          </w:p>
          <w:p w:rsidR="006923E6" w:rsidRPr="00A61C61" w:rsidRDefault="006923E6" w:rsidP="006923E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6923E6" w:rsidRPr="006923E6" w:rsidTr="00FB55BF">
        <w:trPr>
          <w:trHeight w:hRule="exact" w:val="454"/>
        </w:trPr>
        <w:tc>
          <w:tcPr>
            <w:tcW w:w="567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1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0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30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00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6923E6" w:rsidRPr="006923E6" w:rsidTr="00FB55BF">
        <w:trPr>
          <w:trHeight w:hRule="exact" w:val="454"/>
        </w:trPr>
        <w:tc>
          <w:tcPr>
            <w:tcW w:w="567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1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0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30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600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6923E6" w:rsidRPr="006923E6" w:rsidTr="00FB55BF">
        <w:trPr>
          <w:trHeight w:hRule="exact" w:val="454"/>
        </w:trPr>
        <w:tc>
          <w:tcPr>
            <w:tcW w:w="567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1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0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30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600" w:type="dxa"/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6923E6" w:rsidRPr="006923E6" w:rsidTr="00FB55BF">
        <w:trPr>
          <w:trHeight w:hRule="exact" w:val="454"/>
        </w:trPr>
        <w:tc>
          <w:tcPr>
            <w:tcW w:w="3402" w:type="dxa"/>
            <w:gridSpan w:val="2"/>
            <w:tcBorders>
              <w:top w:val="double" w:sz="4" w:space="0" w:color="auto"/>
            </w:tcBorders>
            <w:vAlign w:val="center"/>
          </w:tcPr>
          <w:p w:rsidR="006923E6" w:rsidRPr="006923E6" w:rsidRDefault="006923E6" w:rsidP="00FB55BF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923E6">
              <w:rPr>
                <w:rFonts w:ascii="ＭＳ 明朝" w:hint="eastAsia"/>
                <w:sz w:val="24"/>
                <w:szCs w:val="24"/>
              </w:rPr>
              <w:t>合　　　　　計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double" w:sz="4" w:space="0" w:color="auto"/>
            </w:tcBorders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uble" w:sz="4" w:space="0" w:color="auto"/>
            </w:tcBorders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double" w:sz="4" w:space="0" w:color="auto"/>
            </w:tcBorders>
          </w:tcPr>
          <w:p w:rsidR="006923E6" w:rsidRPr="006923E6" w:rsidRDefault="006923E6" w:rsidP="006923E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:rsidR="006F6E3F" w:rsidRPr="00B73D9E" w:rsidRDefault="006F6E3F" w:rsidP="006F6E3F">
      <w:pPr>
        <w:autoSpaceDE/>
        <w:autoSpaceDN/>
        <w:jc w:val="left"/>
        <w:rPr>
          <w:rFonts w:ascii="ＭＳ 明朝" w:hint="eastAsia"/>
          <w:sz w:val="22"/>
          <w:szCs w:val="22"/>
        </w:rPr>
      </w:pPr>
      <w:r w:rsidRPr="00B73D9E">
        <w:rPr>
          <w:rFonts w:ascii="ＭＳ 明朝" w:hint="eastAsia"/>
          <w:sz w:val="22"/>
          <w:szCs w:val="22"/>
        </w:rPr>
        <w:t>備考</w:t>
      </w:r>
    </w:p>
    <w:p w:rsidR="006F6E3F" w:rsidRPr="00663E87" w:rsidRDefault="006F6E3F" w:rsidP="00A61C61">
      <w:pPr>
        <w:autoSpaceDE/>
        <w:autoSpaceDN/>
        <w:ind w:firstLineChars="100" w:firstLine="220"/>
        <w:jc w:val="left"/>
        <w:rPr>
          <w:rFonts w:ascii="ＭＳ 明朝" w:hAnsi="ＭＳ 明朝" w:hint="eastAsia"/>
          <w:szCs w:val="21"/>
        </w:rPr>
      </w:pPr>
      <w:r w:rsidRPr="00B73D9E">
        <w:rPr>
          <w:rFonts w:ascii="ＭＳ 明朝" w:hint="eastAsia"/>
          <w:sz w:val="22"/>
          <w:szCs w:val="22"/>
        </w:rPr>
        <w:t>Ｅには，差引額（Ｃ）に補助率（Ｄ）を乗じて得た額の１，０００円未満の端数を切り捨てた額を記入</w:t>
      </w:r>
      <w:r w:rsidR="00B73D9E">
        <w:rPr>
          <w:rFonts w:ascii="ＭＳ 明朝" w:hint="eastAsia"/>
          <w:sz w:val="22"/>
          <w:szCs w:val="22"/>
        </w:rPr>
        <w:t>してください</w:t>
      </w:r>
      <w:r w:rsidRPr="00B73D9E">
        <w:rPr>
          <w:rFonts w:ascii="ＭＳ 明朝" w:hint="eastAsia"/>
          <w:sz w:val="22"/>
          <w:szCs w:val="22"/>
        </w:rPr>
        <w:t>。</w:t>
      </w:r>
    </w:p>
    <w:sectPr w:rsidR="006F6E3F" w:rsidRPr="00663E87" w:rsidSect="00A61C61">
      <w:pgSz w:w="16838" w:h="11906" w:orient="landscape"/>
      <w:pgMar w:top="1000" w:right="1000" w:bottom="1000" w:left="100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83D" w:rsidRDefault="0001783D" w:rsidP="00B87EA0">
      <w:r>
        <w:separator/>
      </w:r>
    </w:p>
  </w:endnote>
  <w:endnote w:type="continuationSeparator" w:id="0">
    <w:p w:rsidR="0001783D" w:rsidRDefault="0001783D" w:rsidP="00B8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83D" w:rsidRDefault="0001783D" w:rsidP="00B87EA0">
      <w:r>
        <w:separator/>
      </w:r>
    </w:p>
  </w:footnote>
  <w:footnote w:type="continuationSeparator" w:id="0">
    <w:p w:rsidR="0001783D" w:rsidRDefault="0001783D" w:rsidP="00B87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208"/>
  <w:displayHorizontalDrawingGridEvery w:val="2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77"/>
    <w:rsid w:val="00001C0F"/>
    <w:rsid w:val="00001D25"/>
    <w:rsid w:val="00001E28"/>
    <w:rsid w:val="0000222B"/>
    <w:rsid w:val="00002A80"/>
    <w:rsid w:val="00003D79"/>
    <w:rsid w:val="000045A2"/>
    <w:rsid w:val="000051C6"/>
    <w:rsid w:val="000054E0"/>
    <w:rsid w:val="000061F0"/>
    <w:rsid w:val="00007949"/>
    <w:rsid w:val="00010AAD"/>
    <w:rsid w:val="00010E8F"/>
    <w:rsid w:val="000143CE"/>
    <w:rsid w:val="00016C54"/>
    <w:rsid w:val="0001783D"/>
    <w:rsid w:val="00021A7F"/>
    <w:rsid w:val="00025989"/>
    <w:rsid w:val="00025F4A"/>
    <w:rsid w:val="000261B1"/>
    <w:rsid w:val="000267CC"/>
    <w:rsid w:val="00026F9E"/>
    <w:rsid w:val="000278ED"/>
    <w:rsid w:val="00030B6E"/>
    <w:rsid w:val="00030D96"/>
    <w:rsid w:val="00031A48"/>
    <w:rsid w:val="00033030"/>
    <w:rsid w:val="000333F5"/>
    <w:rsid w:val="00033BFA"/>
    <w:rsid w:val="00036487"/>
    <w:rsid w:val="0003682F"/>
    <w:rsid w:val="0004122F"/>
    <w:rsid w:val="00042465"/>
    <w:rsid w:val="00042721"/>
    <w:rsid w:val="00042AC4"/>
    <w:rsid w:val="000438E8"/>
    <w:rsid w:val="00044370"/>
    <w:rsid w:val="00046259"/>
    <w:rsid w:val="00046E1F"/>
    <w:rsid w:val="000470A9"/>
    <w:rsid w:val="00050BDA"/>
    <w:rsid w:val="000531B5"/>
    <w:rsid w:val="00053976"/>
    <w:rsid w:val="000557D6"/>
    <w:rsid w:val="00061295"/>
    <w:rsid w:val="00061CDC"/>
    <w:rsid w:val="00065E19"/>
    <w:rsid w:val="00066016"/>
    <w:rsid w:val="0006777E"/>
    <w:rsid w:val="00067918"/>
    <w:rsid w:val="000704E9"/>
    <w:rsid w:val="00073C1A"/>
    <w:rsid w:val="000749EF"/>
    <w:rsid w:val="000774C1"/>
    <w:rsid w:val="0007784A"/>
    <w:rsid w:val="00077EE2"/>
    <w:rsid w:val="00081D23"/>
    <w:rsid w:val="00083C30"/>
    <w:rsid w:val="0008722D"/>
    <w:rsid w:val="00087244"/>
    <w:rsid w:val="0009044F"/>
    <w:rsid w:val="000904B1"/>
    <w:rsid w:val="00090E2E"/>
    <w:rsid w:val="00091264"/>
    <w:rsid w:val="000958B8"/>
    <w:rsid w:val="000A5B95"/>
    <w:rsid w:val="000A688C"/>
    <w:rsid w:val="000A7C52"/>
    <w:rsid w:val="000B1668"/>
    <w:rsid w:val="000B17D5"/>
    <w:rsid w:val="000B6081"/>
    <w:rsid w:val="000C0A9F"/>
    <w:rsid w:val="000C15F5"/>
    <w:rsid w:val="000C3EE5"/>
    <w:rsid w:val="000D0B9B"/>
    <w:rsid w:val="000D2C50"/>
    <w:rsid w:val="000D2FC3"/>
    <w:rsid w:val="000E1846"/>
    <w:rsid w:val="000E1D14"/>
    <w:rsid w:val="000E2CE5"/>
    <w:rsid w:val="000E4917"/>
    <w:rsid w:val="000E65EA"/>
    <w:rsid w:val="000F1DEF"/>
    <w:rsid w:val="001006FF"/>
    <w:rsid w:val="00100A87"/>
    <w:rsid w:val="001026C4"/>
    <w:rsid w:val="00102790"/>
    <w:rsid w:val="001030C8"/>
    <w:rsid w:val="00104D0B"/>
    <w:rsid w:val="00106104"/>
    <w:rsid w:val="001068B5"/>
    <w:rsid w:val="001078E9"/>
    <w:rsid w:val="00107AFD"/>
    <w:rsid w:val="00111AB0"/>
    <w:rsid w:val="00112184"/>
    <w:rsid w:val="001144F0"/>
    <w:rsid w:val="00117106"/>
    <w:rsid w:val="001174DB"/>
    <w:rsid w:val="00121A80"/>
    <w:rsid w:val="00121C81"/>
    <w:rsid w:val="0012319D"/>
    <w:rsid w:val="00125324"/>
    <w:rsid w:val="00126968"/>
    <w:rsid w:val="001308BA"/>
    <w:rsid w:val="00135B8F"/>
    <w:rsid w:val="001361E4"/>
    <w:rsid w:val="0013737D"/>
    <w:rsid w:val="00137E62"/>
    <w:rsid w:val="00137ED1"/>
    <w:rsid w:val="00142B9D"/>
    <w:rsid w:val="00146C74"/>
    <w:rsid w:val="00146CA2"/>
    <w:rsid w:val="0015031D"/>
    <w:rsid w:val="001508B8"/>
    <w:rsid w:val="00150E50"/>
    <w:rsid w:val="00150F33"/>
    <w:rsid w:val="00152E7A"/>
    <w:rsid w:val="00154B1C"/>
    <w:rsid w:val="00157932"/>
    <w:rsid w:val="001647D7"/>
    <w:rsid w:val="00164BB5"/>
    <w:rsid w:val="001654A8"/>
    <w:rsid w:val="00165E09"/>
    <w:rsid w:val="00165E18"/>
    <w:rsid w:val="00172676"/>
    <w:rsid w:val="00174553"/>
    <w:rsid w:val="00175EA7"/>
    <w:rsid w:val="001762E2"/>
    <w:rsid w:val="00176FBB"/>
    <w:rsid w:val="001809E6"/>
    <w:rsid w:val="00183499"/>
    <w:rsid w:val="00184179"/>
    <w:rsid w:val="0018455F"/>
    <w:rsid w:val="0018638C"/>
    <w:rsid w:val="00191473"/>
    <w:rsid w:val="00191F64"/>
    <w:rsid w:val="001A2018"/>
    <w:rsid w:val="001A2166"/>
    <w:rsid w:val="001A2435"/>
    <w:rsid w:val="001A377C"/>
    <w:rsid w:val="001A3EE3"/>
    <w:rsid w:val="001A4D82"/>
    <w:rsid w:val="001A5513"/>
    <w:rsid w:val="001A7802"/>
    <w:rsid w:val="001B07EE"/>
    <w:rsid w:val="001B0FB2"/>
    <w:rsid w:val="001B1244"/>
    <w:rsid w:val="001B1532"/>
    <w:rsid w:val="001B2D32"/>
    <w:rsid w:val="001B30F8"/>
    <w:rsid w:val="001B56AF"/>
    <w:rsid w:val="001B7350"/>
    <w:rsid w:val="001C21B9"/>
    <w:rsid w:val="001C2506"/>
    <w:rsid w:val="001C2FBE"/>
    <w:rsid w:val="001C6224"/>
    <w:rsid w:val="001D2534"/>
    <w:rsid w:val="001D2659"/>
    <w:rsid w:val="001D30DA"/>
    <w:rsid w:val="001D37AD"/>
    <w:rsid w:val="001D3CD3"/>
    <w:rsid w:val="001D7B00"/>
    <w:rsid w:val="001E0A7A"/>
    <w:rsid w:val="001E1EA7"/>
    <w:rsid w:val="001E3298"/>
    <w:rsid w:val="001E499B"/>
    <w:rsid w:val="001E5A51"/>
    <w:rsid w:val="001F4A09"/>
    <w:rsid w:val="001F720D"/>
    <w:rsid w:val="001F7D67"/>
    <w:rsid w:val="00200BD8"/>
    <w:rsid w:val="00202E94"/>
    <w:rsid w:val="00203851"/>
    <w:rsid w:val="00203D35"/>
    <w:rsid w:val="00203DEB"/>
    <w:rsid w:val="00204987"/>
    <w:rsid w:val="00204F34"/>
    <w:rsid w:val="002065A3"/>
    <w:rsid w:val="00206AA9"/>
    <w:rsid w:val="0020706F"/>
    <w:rsid w:val="002100C0"/>
    <w:rsid w:val="00211616"/>
    <w:rsid w:val="00213F37"/>
    <w:rsid w:val="002161CE"/>
    <w:rsid w:val="0021765F"/>
    <w:rsid w:val="0021772B"/>
    <w:rsid w:val="00217D3D"/>
    <w:rsid w:val="002203A5"/>
    <w:rsid w:val="00220AEF"/>
    <w:rsid w:val="00222ED9"/>
    <w:rsid w:val="002232B4"/>
    <w:rsid w:val="0022391A"/>
    <w:rsid w:val="002251C8"/>
    <w:rsid w:val="00225E6A"/>
    <w:rsid w:val="002275F9"/>
    <w:rsid w:val="00234A81"/>
    <w:rsid w:val="00240B92"/>
    <w:rsid w:val="002455B4"/>
    <w:rsid w:val="00245AC4"/>
    <w:rsid w:val="00250DF0"/>
    <w:rsid w:val="00252630"/>
    <w:rsid w:val="00252803"/>
    <w:rsid w:val="002550E3"/>
    <w:rsid w:val="00255457"/>
    <w:rsid w:val="0025565F"/>
    <w:rsid w:val="00256597"/>
    <w:rsid w:val="00257E83"/>
    <w:rsid w:val="002608CE"/>
    <w:rsid w:val="00260A1F"/>
    <w:rsid w:val="00260E71"/>
    <w:rsid w:val="002661F6"/>
    <w:rsid w:val="00266797"/>
    <w:rsid w:val="00271BEE"/>
    <w:rsid w:val="00271C43"/>
    <w:rsid w:val="002751FA"/>
    <w:rsid w:val="0027567C"/>
    <w:rsid w:val="0027790C"/>
    <w:rsid w:val="00277981"/>
    <w:rsid w:val="00282802"/>
    <w:rsid w:val="002849D2"/>
    <w:rsid w:val="00287757"/>
    <w:rsid w:val="002918A0"/>
    <w:rsid w:val="00296A0D"/>
    <w:rsid w:val="00296D69"/>
    <w:rsid w:val="002A2104"/>
    <w:rsid w:val="002A3795"/>
    <w:rsid w:val="002A4926"/>
    <w:rsid w:val="002A57AB"/>
    <w:rsid w:val="002B1F1A"/>
    <w:rsid w:val="002B38B2"/>
    <w:rsid w:val="002B62BD"/>
    <w:rsid w:val="002B6677"/>
    <w:rsid w:val="002B7F0F"/>
    <w:rsid w:val="002C17EE"/>
    <w:rsid w:val="002C3513"/>
    <w:rsid w:val="002C36D6"/>
    <w:rsid w:val="002C5E73"/>
    <w:rsid w:val="002D0DED"/>
    <w:rsid w:val="002D32D2"/>
    <w:rsid w:val="002D529A"/>
    <w:rsid w:val="002D7425"/>
    <w:rsid w:val="002E0ABD"/>
    <w:rsid w:val="002E69F0"/>
    <w:rsid w:val="002E7244"/>
    <w:rsid w:val="002F040D"/>
    <w:rsid w:val="002F0680"/>
    <w:rsid w:val="002F11A4"/>
    <w:rsid w:val="002F2995"/>
    <w:rsid w:val="002F5A6E"/>
    <w:rsid w:val="003005DD"/>
    <w:rsid w:val="0030098A"/>
    <w:rsid w:val="003023FD"/>
    <w:rsid w:val="00302C55"/>
    <w:rsid w:val="00303EB5"/>
    <w:rsid w:val="00304FC0"/>
    <w:rsid w:val="00305751"/>
    <w:rsid w:val="00307890"/>
    <w:rsid w:val="003118BD"/>
    <w:rsid w:val="00313A5F"/>
    <w:rsid w:val="003155AE"/>
    <w:rsid w:val="003208E9"/>
    <w:rsid w:val="003251BB"/>
    <w:rsid w:val="0032602F"/>
    <w:rsid w:val="003260D9"/>
    <w:rsid w:val="00326933"/>
    <w:rsid w:val="00326B38"/>
    <w:rsid w:val="00330898"/>
    <w:rsid w:val="00334CCB"/>
    <w:rsid w:val="00337B8C"/>
    <w:rsid w:val="00340B8D"/>
    <w:rsid w:val="00340EC3"/>
    <w:rsid w:val="00341591"/>
    <w:rsid w:val="00341CD0"/>
    <w:rsid w:val="0034214F"/>
    <w:rsid w:val="00342515"/>
    <w:rsid w:val="00342843"/>
    <w:rsid w:val="00342D62"/>
    <w:rsid w:val="00345774"/>
    <w:rsid w:val="00346E71"/>
    <w:rsid w:val="0035000F"/>
    <w:rsid w:val="003521F0"/>
    <w:rsid w:val="003525E5"/>
    <w:rsid w:val="00352F85"/>
    <w:rsid w:val="00354477"/>
    <w:rsid w:val="003548B1"/>
    <w:rsid w:val="00360FA7"/>
    <w:rsid w:val="00362A8B"/>
    <w:rsid w:val="003630FE"/>
    <w:rsid w:val="0036408C"/>
    <w:rsid w:val="00364681"/>
    <w:rsid w:val="00366342"/>
    <w:rsid w:val="00370DB1"/>
    <w:rsid w:val="00371A45"/>
    <w:rsid w:val="00374B6F"/>
    <w:rsid w:val="00377300"/>
    <w:rsid w:val="00380860"/>
    <w:rsid w:val="00381CB2"/>
    <w:rsid w:val="00386F25"/>
    <w:rsid w:val="00387A21"/>
    <w:rsid w:val="0039304A"/>
    <w:rsid w:val="00395CA2"/>
    <w:rsid w:val="00396BB1"/>
    <w:rsid w:val="00396FD7"/>
    <w:rsid w:val="0039745C"/>
    <w:rsid w:val="003A076A"/>
    <w:rsid w:val="003A0EF7"/>
    <w:rsid w:val="003A2529"/>
    <w:rsid w:val="003A4653"/>
    <w:rsid w:val="003A4CFE"/>
    <w:rsid w:val="003A4D5E"/>
    <w:rsid w:val="003A4DCD"/>
    <w:rsid w:val="003A7C7D"/>
    <w:rsid w:val="003B0F23"/>
    <w:rsid w:val="003B24AD"/>
    <w:rsid w:val="003B3150"/>
    <w:rsid w:val="003B448F"/>
    <w:rsid w:val="003B6093"/>
    <w:rsid w:val="003C12A3"/>
    <w:rsid w:val="003C1BF9"/>
    <w:rsid w:val="003C23AF"/>
    <w:rsid w:val="003C2CD0"/>
    <w:rsid w:val="003C660C"/>
    <w:rsid w:val="003C6C5D"/>
    <w:rsid w:val="003C6CCA"/>
    <w:rsid w:val="003C6E5D"/>
    <w:rsid w:val="003D063F"/>
    <w:rsid w:val="003D1368"/>
    <w:rsid w:val="003D3BF9"/>
    <w:rsid w:val="003D45E4"/>
    <w:rsid w:val="003D492A"/>
    <w:rsid w:val="003D5851"/>
    <w:rsid w:val="003E05C5"/>
    <w:rsid w:val="003E298C"/>
    <w:rsid w:val="003E2B26"/>
    <w:rsid w:val="003E4D9B"/>
    <w:rsid w:val="003F0C0E"/>
    <w:rsid w:val="003F34D4"/>
    <w:rsid w:val="003F3DEB"/>
    <w:rsid w:val="003F7FF9"/>
    <w:rsid w:val="00402D48"/>
    <w:rsid w:val="00403862"/>
    <w:rsid w:val="00405F23"/>
    <w:rsid w:val="00406497"/>
    <w:rsid w:val="00410283"/>
    <w:rsid w:val="004118AF"/>
    <w:rsid w:val="00412B32"/>
    <w:rsid w:val="00412D22"/>
    <w:rsid w:val="004130FB"/>
    <w:rsid w:val="00415FED"/>
    <w:rsid w:val="00416EC7"/>
    <w:rsid w:val="00417D2D"/>
    <w:rsid w:val="0042054C"/>
    <w:rsid w:val="00421B13"/>
    <w:rsid w:val="00421D59"/>
    <w:rsid w:val="00423217"/>
    <w:rsid w:val="00427091"/>
    <w:rsid w:val="00427398"/>
    <w:rsid w:val="00433254"/>
    <w:rsid w:val="00433D74"/>
    <w:rsid w:val="00434C8A"/>
    <w:rsid w:val="00435F59"/>
    <w:rsid w:val="00440D92"/>
    <w:rsid w:val="00442C1E"/>
    <w:rsid w:val="004434F1"/>
    <w:rsid w:val="0045074D"/>
    <w:rsid w:val="004518DE"/>
    <w:rsid w:val="00451AD2"/>
    <w:rsid w:val="004522A9"/>
    <w:rsid w:val="0045266B"/>
    <w:rsid w:val="00454231"/>
    <w:rsid w:val="00454B10"/>
    <w:rsid w:val="00461614"/>
    <w:rsid w:val="004625BB"/>
    <w:rsid w:val="004638A2"/>
    <w:rsid w:val="004714DD"/>
    <w:rsid w:val="004738E7"/>
    <w:rsid w:val="00475EA3"/>
    <w:rsid w:val="004774E1"/>
    <w:rsid w:val="00477B2F"/>
    <w:rsid w:val="00480267"/>
    <w:rsid w:val="004813C0"/>
    <w:rsid w:val="00485785"/>
    <w:rsid w:val="004877E3"/>
    <w:rsid w:val="00487A78"/>
    <w:rsid w:val="00490924"/>
    <w:rsid w:val="00491E82"/>
    <w:rsid w:val="004927E8"/>
    <w:rsid w:val="00492BC0"/>
    <w:rsid w:val="0049636A"/>
    <w:rsid w:val="00497BB0"/>
    <w:rsid w:val="004A0037"/>
    <w:rsid w:val="004A0224"/>
    <w:rsid w:val="004A16B1"/>
    <w:rsid w:val="004A18F8"/>
    <w:rsid w:val="004A2A8B"/>
    <w:rsid w:val="004A515D"/>
    <w:rsid w:val="004A6A62"/>
    <w:rsid w:val="004B06F7"/>
    <w:rsid w:val="004B1193"/>
    <w:rsid w:val="004B4221"/>
    <w:rsid w:val="004B4267"/>
    <w:rsid w:val="004B4EBA"/>
    <w:rsid w:val="004B5AB4"/>
    <w:rsid w:val="004C0987"/>
    <w:rsid w:val="004C1DED"/>
    <w:rsid w:val="004C26E2"/>
    <w:rsid w:val="004C2A56"/>
    <w:rsid w:val="004C6A9F"/>
    <w:rsid w:val="004C784F"/>
    <w:rsid w:val="004C7D94"/>
    <w:rsid w:val="004D1D42"/>
    <w:rsid w:val="004D30F7"/>
    <w:rsid w:val="004D4364"/>
    <w:rsid w:val="004D479D"/>
    <w:rsid w:val="004D50EF"/>
    <w:rsid w:val="004D5ECF"/>
    <w:rsid w:val="004D67DD"/>
    <w:rsid w:val="004D69AB"/>
    <w:rsid w:val="004D7B04"/>
    <w:rsid w:val="004D7F00"/>
    <w:rsid w:val="004E28E0"/>
    <w:rsid w:val="004E38DE"/>
    <w:rsid w:val="004E3CB4"/>
    <w:rsid w:val="004E5DEE"/>
    <w:rsid w:val="004F0441"/>
    <w:rsid w:val="004F0C1F"/>
    <w:rsid w:val="004F617C"/>
    <w:rsid w:val="00501075"/>
    <w:rsid w:val="00501E84"/>
    <w:rsid w:val="0050255D"/>
    <w:rsid w:val="005025A1"/>
    <w:rsid w:val="005027F4"/>
    <w:rsid w:val="00503B98"/>
    <w:rsid w:val="005046F9"/>
    <w:rsid w:val="005050E2"/>
    <w:rsid w:val="005059A5"/>
    <w:rsid w:val="00506307"/>
    <w:rsid w:val="00506679"/>
    <w:rsid w:val="00506680"/>
    <w:rsid w:val="0051028A"/>
    <w:rsid w:val="00510D9D"/>
    <w:rsid w:val="00512200"/>
    <w:rsid w:val="0051652A"/>
    <w:rsid w:val="00516996"/>
    <w:rsid w:val="00516B84"/>
    <w:rsid w:val="00516BD7"/>
    <w:rsid w:val="0052102B"/>
    <w:rsid w:val="00521DB9"/>
    <w:rsid w:val="00522394"/>
    <w:rsid w:val="00523582"/>
    <w:rsid w:val="005252BF"/>
    <w:rsid w:val="00531C62"/>
    <w:rsid w:val="005321F8"/>
    <w:rsid w:val="0053311B"/>
    <w:rsid w:val="00535149"/>
    <w:rsid w:val="005360D4"/>
    <w:rsid w:val="005368FE"/>
    <w:rsid w:val="00542063"/>
    <w:rsid w:val="00542C77"/>
    <w:rsid w:val="00543434"/>
    <w:rsid w:val="00543923"/>
    <w:rsid w:val="00545058"/>
    <w:rsid w:val="00545384"/>
    <w:rsid w:val="00545770"/>
    <w:rsid w:val="00550BDF"/>
    <w:rsid w:val="00553BF2"/>
    <w:rsid w:val="00555BD3"/>
    <w:rsid w:val="005567F3"/>
    <w:rsid w:val="00556B21"/>
    <w:rsid w:val="005633C7"/>
    <w:rsid w:val="0056363B"/>
    <w:rsid w:val="0056496A"/>
    <w:rsid w:val="00565811"/>
    <w:rsid w:val="00565CA2"/>
    <w:rsid w:val="00565DB7"/>
    <w:rsid w:val="005666B6"/>
    <w:rsid w:val="00566B44"/>
    <w:rsid w:val="005734B6"/>
    <w:rsid w:val="0057424A"/>
    <w:rsid w:val="00581607"/>
    <w:rsid w:val="0058500E"/>
    <w:rsid w:val="00585F39"/>
    <w:rsid w:val="00593815"/>
    <w:rsid w:val="00593A02"/>
    <w:rsid w:val="00594201"/>
    <w:rsid w:val="005A52F3"/>
    <w:rsid w:val="005A5BC0"/>
    <w:rsid w:val="005A6261"/>
    <w:rsid w:val="005B0AAE"/>
    <w:rsid w:val="005B2FD0"/>
    <w:rsid w:val="005B5883"/>
    <w:rsid w:val="005B68F3"/>
    <w:rsid w:val="005C3A51"/>
    <w:rsid w:val="005C5561"/>
    <w:rsid w:val="005C7576"/>
    <w:rsid w:val="005C7F76"/>
    <w:rsid w:val="005D0B75"/>
    <w:rsid w:val="005D1784"/>
    <w:rsid w:val="005D1F6F"/>
    <w:rsid w:val="005D22DA"/>
    <w:rsid w:val="005D374F"/>
    <w:rsid w:val="005D3950"/>
    <w:rsid w:val="005D3D63"/>
    <w:rsid w:val="005D4795"/>
    <w:rsid w:val="005D5308"/>
    <w:rsid w:val="005D5B0F"/>
    <w:rsid w:val="005D6E00"/>
    <w:rsid w:val="005E036A"/>
    <w:rsid w:val="005E15A7"/>
    <w:rsid w:val="005E414A"/>
    <w:rsid w:val="005E4CF6"/>
    <w:rsid w:val="005E595A"/>
    <w:rsid w:val="005E7117"/>
    <w:rsid w:val="005F3270"/>
    <w:rsid w:val="005F4C25"/>
    <w:rsid w:val="005F6E23"/>
    <w:rsid w:val="00602C82"/>
    <w:rsid w:val="00604D0F"/>
    <w:rsid w:val="00610180"/>
    <w:rsid w:val="00610B0F"/>
    <w:rsid w:val="006141F0"/>
    <w:rsid w:val="0061449D"/>
    <w:rsid w:val="00614A23"/>
    <w:rsid w:val="00617503"/>
    <w:rsid w:val="006243C1"/>
    <w:rsid w:val="00624A59"/>
    <w:rsid w:val="0062556B"/>
    <w:rsid w:val="00627A65"/>
    <w:rsid w:val="0063253A"/>
    <w:rsid w:val="006369CF"/>
    <w:rsid w:val="00636B0F"/>
    <w:rsid w:val="00637DF3"/>
    <w:rsid w:val="00641DC8"/>
    <w:rsid w:val="00641E93"/>
    <w:rsid w:val="00645238"/>
    <w:rsid w:val="006456BD"/>
    <w:rsid w:val="006456E0"/>
    <w:rsid w:val="006468AA"/>
    <w:rsid w:val="006502C3"/>
    <w:rsid w:val="00650351"/>
    <w:rsid w:val="00651EEF"/>
    <w:rsid w:val="0065387B"/>
    <w:rsid w:val="00654B1F"/>
    <w:rsid w:val="00655650"/>
    <w:rsid w:val="006577E6"/>
    <w:rsid w:val="00663E87"/>
    <w:rsid w:val="00664389"/>
    <w:rsid w:val="00666320"/>
    <w:rsid w:val="00666715"/>
    <w:rsid w:val="0066702A"/>
    <w:rsid w:val="00667CD8"/>
    <w:rsid w:val="006705CC"/>
    <w:rsid w:val="00672984"/>
    <w:rsid w:val="006746EC"/>
    <w:rsid w:val="006752A8"/>
    <w:rsid w:val="006766FA"/>
    <w:rsid w:val="00676C8C"/>
    <w:rsid w:val="00676E2F"/>
    <w:rsid w:val="00677AF1"/>
    <w:rsid w:val="006804F7"/>
    <w:rsid w:val="00683842"/>
    <w:rsid w:val="0068756F"/>
    <w:rsid w:val="00690D6D"/>
    <w:rsid w:val="006923E6"/>
    <w:rsid w:val="006940E3"/>
    <w:rsid w:val="00697772"/>
    <w:rsid w:val="006A01BC"/>
    <w:rsid w:val="006A2C0C"/>
    <w:rsid w:val="006A3DCE"/>
    <w:rsid w:val="006A44F3"/>
    <w:rsid w:val="006A657D"/>
    <w:rsid w:val="006A7C97"/>
    <w:rsid w:val="006B2974"/>
    <w:rsid w:val="006B2A5B"/>
    <w:rsid w:val="006B2C76"/>
    <w:rsid w:val="006B4580"/>
    <w:rsid w:val="006B6CF5"/>
    <w:rsid w:val="006B6E2C"/>
    <w:rsid w:val="006C01A9"/>
    <w:rsid w:val="006C1CFE"/>
    <w:rsid w:val="006C28B0"/>
    <w:rsid w:val="006C3A2E"/>
    <w:rsid w:val="006C4BBE"/>
    <w:rsid w:val="006C52B7"/>
    <w:rsid w:val="006C52D0"/>
    <w:rsid w:val="006C5F18"/>
    <w:rsid w:val="006C5F24"/>
    <w:rsid w:val="006C6D0F"/>
    <w:rsid w:val="006D2041"/>
    <w:rsid w:val="006D3765"/>
    <w:rsid w:val="006D395D"/>
    <w:rsid w:val="006D64BE"/>
    <w:rsid w:val="006E193A"/>
    <w:rsid w:val="006E7E53"/>
    <w:rsid w:val="006F2C06"/>
    <w:rsid w:val="006F2C3A"/>
    <w:rsid w:val="006F31AF"/>
    <w:rsid w:val="006F34A3"/>
    <w:rsid w:val="006F6E3F"/>
    <w:rsid w:val="006F6FA0"/>
    <w:rsid w:val="00700793"/>
    <w:rsid w:val="00701328"/>
    <w:rsid w:val="007040A8"/>
    <w:rsid w:val="007058D0"/>
    <w:rsid w:val="00710141"/>
    <w:rsid w:val="007132DC"/>
    <w:rsid w:val="007139F3"/>
    <w:rsid w:val="007172CD"/>
    <w:rsid w:val="00720483"/>
    <w:rsid w:val="00720619"/>
    <w:rsid w:val="00720FB8"/>
    <w:rsid w:val="00722087"/>
    <w:rsid w:val="0073071D"/>
    <w:rsid w:val="00731246"/>
    <w:rsid w:val="00731710"/>
    <w:rsid w:val="007327B0"/>
    <w:rsid w:val="00733DBA"/>
    <w:rsid w:val="007350F1"/>
    <w:rsid w:val="00735236"/>
    <w:rsid w:val="00735A09"/>
    <w:rsid w:val="00741939"/>
    <w:rsid w:val="0074246A"/>
    <w:rsid w:val="00746BF3"/>
    <w:rsid w:val="00746D30"/>
    <w:rsid w:val="00750D8A"/>
    <w:rsid w:val="007551B3"/>
    <w:rsid w:val="007573CF"/>
    <w:rsid w:val="007628E8"/>
    <w:rsid w:val="00762CD6"/>
    <w:rsid w:val="00764717"/>
    <w:rsid w:val="00765F97"/>
    <w:rsid w:val="00767047"/>
    <w:rsid w:val="00767EDC"/>
    <w:rsid w:val="00770973"/>
    <w:rsid w:val="007730B1"/>
    <w:rsid w:val="00775A82"/>
    <w:rsid w:val="00776211"/>
    <w:rsid w:val="0077650D"/>
    <w:rsid w:val="00776EB7"/>
    <w:rsid w:val="00780E4D"/>
    <w:rsid w:val="00782970"/>
    <w:rsid w:val="0078409F"/>
    <w:rsid w:val="00785A48"/>
    <w:rsid w:val="007860C4"/>
    <w:rsid w:val="007928F1"/>
    <w:rsid w:val="00792DB1"/>
    <w:rsid w:val="007953FC"/>
    <w:rsid w:val="00796287"/>
    <w:rsid w:val="00796C81"/>
    <w:rsid w:val="007970BB"/>
    <w:rsid w:val="0079781B"/>
    <w:rsid w:val="007A002E"/>
    <w:rsid w:val="007A1A95"/>
    <w:rsid w:val="007A3FD2"/>
    <w:rsid w:val="007B09BF"/>
    <w:rsid w:val="007B1677"/>
    <w:rsid w:val="007B27A8"/>
    <w:rsid w:val="007B34E7"/>
    <w:rsid w:val="007B6256"/>
    <w:rsid w:val="007B78E5"/>
    <w:rsid w:val="007C16E7"/>
    <w:rsid w:val="007C1AF0"/>
    <w:rsid w:val="007C2B32"/>
    <w:rsid w:val="007C6587"/>
    <w:rsid w:val="007C66F7"/>
    <w:rsid w:val="007C700F"/>
    <w:rsid w:val="007C756D"/>
    <w:rsid w:val="007D099C"/>
    <w:rsid w:val="007D1138"/>
    <w:rsid w:val="007D1F97"/>
    <w:rsid w:val="007D4416"/>
    <w:rsid w:val="007E04CB"/>
    <w:rsid w:val="007E0735"/>
    <w:rsid w:val="007E6B0D"/>
    <w:rsid w:val="007E6FAA"/>
    <w:rsid w:val="007F07DF"/>
    <w:rsid w:val="007F1132"/>
    <w:rsid w:val="007F1A49"/>
    <w:rsid w:val="007F38F6"/>
    <w:rsid w:val="007F4A26"/>
    <w:rsid w:val="007F6BB3"/>
    <w:rsid w:val="007F724F"/>
    <w:rsid w:val="007F7909"/>
    <w:rsid w:val="008008E2"/>
    <w:rsid w:val="0080104C"/>
    <w:rsid w:val="008025CA"/>
    <w:rsid w:val="00803135"/>
    <w:rsid w:val="00804FFD"/>
    <w:rsid w:val="00805F79"/>
    <w:rsid w:val="0081150A"/>
    <w:rsid w:val="00812556"/>
    <w:rsid w:val="00812BD3"/>
    <w:rsid w:val="00817417"/>
    <w:rsid w:val="00820878"/>
    <w:rsid w:val="008213D7"/>
    <w:rsid w:val="00826E22"/>
    <w:rsid w:val="00826F9F"/>
    <w:rsid w:val="008278C1"/>
    <w:rsid w:val="00827930"/>
    <w:rsid w:val="00830B75"/>
    <w:rsid w:val="00831E6E"/>
    <w:rsid w:val="00831F33"/>
    <w:rsid w:val="008332F1"/>
    <w:rsid w:val="008340F5"/>
    <w:rsid w:val="00834A24"/>
    <w:rsid w:val="008361FE"/>
    <w:rsid w:val="0084044A"/>
    <w:rsid w:val="008409DE"/>
    <w:rsid w:val="00841803"/>
    <w:rsid w:val="008423F2"/>
    <w:rsid w:val="008429C7"/>
    <w:rsid w:val="0084470D"/>
    <w:rsid w:val="00845BE7"/>
    <w:rsid w:val="00847CF4"/>
    <w:rsid w:val="008510AB"/>
    <w:rsid w:val="00851B44"/>
    <w:rsid w:val="00853CFA"/>
    <w:rsid w:val="00853D97"/>
    <w:rsid w:val="00855AA2"/>
    <w:rsid w:val="008563FB"/>
    <w:rsid w:val="008570B1"/>
    <w:rsid w:val="00861798"/>
    <w:rsid w:val="008619E0"/>
    <w:rsid w:val="00861D39"/>
    <w:rsid w:val="00861F0A"/>
    <w:rsid w:val="008632DE"/>
    <w:rsid w:val="00863CD0"/>
    <w:rsid w:val="0086482D"/>
    <w:rsid w:val="0086781D"/>
    <w:rsid w:val="00867F09"/>
    <w:rsid w:val="008706B3"/>
    <w:rsid w:val="008708A1"/>
    <w:rsid w:val="00871C74"/>
    <w:rsid w:val="00873C65"/>
    <w:rsid w:val="008807E5"/>
    <w:rsid w:val="0088158D"/>
    <w:rsid w:val="008871BE"/>
    <w:rsid w:val="008924BC"/>
    <w:rsid w:val="00895BCA"/>
    <w:rsid w:val="008A031D"/>
    <w:rsid w:val="008A0937"/>
    <w:rsid w:val="008A11BF"/>
    <w:rsid w:val="008A2C1A"/>
    <w:rsid w:val="008A3CA1"/>
    <w:rsid w:val="008A6A23"/>
    <w:rsid w:val="008A72CF"/>
    <w:rsid w:val="008B073C"/>
    <w:rsid w:val="008B4568"/>
    <w:rsid w:val="008B4D28"/>
    <w:rsid w:val="008C0385"/>
    <w:rsid w:val="008C1DB8"/>
    <w:rsid w:val="008C3725"/>
    <w:rsid w:val="008C5AF5"/>
    <w:rsid w:val="008D323B"/>
    <w:rsid w:val="008D3FAB"/>
    <w:rsid w:val="008D3FD4"/>
    <w:rsid w:val="008D49B6"/>
    <w:rsid w:val="008D5D8C"/>
    <w:rsid w:val="008E42CD"/>
    <w:rsid w:val="008E6F33"/>
    <w:rsid w:val="008F216F"/>
    <w:rsid w:val="008F4F3C"/>
    <w:rsid w:val="008F650A"/>
    <w:rsid w:val="008F72C2"/>
    <w:rsid w:val="0090008A"/>
    <w:rsid w:val="00900E7C"/>
    <w:rsid w:val="0090138B"/>
    <w:rsid w:val="009014E4"/>
    <w:rsid w:val="00903A95"/>
    <w:rsid w:val="00904BB4"/>
    <w:rsid w:val="0090516A"/>
    <w:rsid w:val="009059C0"/>
    <w:rsid w:val="009064E4"/>
    <w:rsid w:val="00906780"/>
    <w:rsid w:val="00910BD7"/>
    <w:rsid w:val="009120C6"/>
    <w:rsid w:val="00915741"/>
    <w:rsid w:val="0091654F"/>
    <w:rsid w:val="0092210A"/>
    <w:rsid w:val="00923509"/>
    <w:rsid w:val="00925DA3"/>
    <w:rsid w:val="009274D2"/>
    <w:rsid w:val="00927582"/>
    <w:rsid w:val="00927E0D"/>
    <w:rsid w:val="00930174"/>
    <w:rsid w:val="00930387"/>
    <w:rsid w:val="009320A2"/>
    <w:rsid w:val="009331F1"/>
    <w:rsid w:val="00933A10"/>
    <w:rsid w:val="0093799B"/>
    <w:rsid w:val="00940B11"/>
    <w:rsid w:val="0094482E"/>
    <w:rsid w:val="009475A3"/>
    <w:rsid w:val="009519AA"/>
    <w:rsid w:val="00953511"/>
    <w:rsid w:val="00953D37"/>
    <w:rsid w:val="00955963"/>
    <w:rsid w:val="00956B1B"/>
    <w:rsid w:val="00961E77"/>
    <w:rsid w:val="0096204B"/>
    <w:rsid w:val="0096470D"/>
    <w:rsid w:val="009649B5"/>
    <w:rsid w:val="009662DB"/>
    <w:rsid w:val="00970D61"/>
    <w:rsid w:val="00974B68"/>
    <w:rsid w:val="009756A4"/>
    <w:rsid w:val="00975F3A"/>
    <w:rsid w:val="00977DCD"/>
    <w:rsid w:val="0098041F"/>
    <w:rsid w:val="009806D2"/>
    <w:rsid w:val="009808BD"/>
    <w:rsid w:val="00982063"/>
    <w:rsid w:val="00983FF4"/>
    <w:rsid w:val="009843D6"/>
    <w:rsid w:val="009868C1"/>
    <w:rsid w:val="0098742F"/>
    <w:rsid w:val="009878A9"/>
    <w:rsid w:val="00987A84"/>
    <w:rsid w:val="0099382E"/>
    <w:rsid w:val="00993C9E"/>
    <w:rsid w:val="00994A27"/>
    <w:rsid w:val="00994E52"/>
    <w:rsid w:val="00995F0B"/>
    <w:rsid w:val="009972C5"/>
    <w:rsid w:val="009A4982"/>
    <w:rsid w:val="009A6E87"/>
    <w:rsid w:val="009B2AA1"/>
    <w:rsid w:val="009B6358"/>
    <w:rsid w:val="009B79C6"/>
    <w:rsid w:val="009C0432"/>
    <w:rsid w:val="009C33C0"/>
    <w:rsid w:val="009C4257"/>
    <w:rsid w:val="009C75C5"/>
    <w:rsid w:val="009D07DD"/>
    <w:rsid w:val="009D0869"/>
    <w:rsid w:val="009D1106"/>
    <w:rsid w:val="009D37FB"/>
    <w:rsid w:val="009D4733"/>
    <w:rsid w:val="009E0F41"/>
    <w:rsid w:val="009E122B"/>
    <w:rsid w:val="009E2F92"/>
    <w:rsid w:val="009E49E6"/>
    <w:rsid w:val="009E4D7E"/>
    <w:rsid w:val="009E5759"/>
    <w:rsid w:val="009E7E2B"/>
    <w:rsid w:val="009F0213"/>
    <w:rsid w:val="009F142C"/>
    <w:rsid w:val="009F1B43"/>
    <w:rsid w:val="009F4B30"/>
    <w:rsid w:val="009F712B"/>
    <w:rsid w:val="00A00639"/>
    <w:rsid w:val="00A01364"/>
    <w:rsid w:val="00A01505"/>
    <w:rsid w:val="00A0532F"/>
    <w:rsid w:val="00A0633D"/>
    <w:rsid w:val="00A1163C"/>
    <w:rsid w:val="00A1434B"/>
    <w:rsid w:val="00A144A7"/>
    <w:rsid w:val="00A15E7D"/>
    <w:rsid w:val="00A16190"/>
    <w:rsid w:val="00A16F2E"/>
    <w:rsid w:val="00A17CAA"/>
    <w:rsid w:val="00A20107"/>
    <w:rsid w:val="00A22CA7"/>
    <w:rsid w:val="00A235EC"/>
    <w:rsid w:val="00A263EC"/>
    <w:rsid w:val="00A308F9"/>
    <w:rsid w:val="00A34105"/>
    <w:rsid w:val="00A344B5"/>
    <w:rsid w:val="00A35A67"/>
    <w:rsid w:val="00A35D0D"/>
    <w:rsid w:val="00A372C4"/>
    <w:rsid w:val="00A376D0"/>
    <w:rsid w:val="00A401E1"/>
    <w:rsid w:val="00A411CF"/>
    <w:rsid w:val="00A42694"/>
    <w:rsid w:val="00A42BD4"/>
    <w:rsid w:val="00A42C0A"/>
    <w:rsid w:val="00A43E1A"/>
    <w:rsid w:val="00A44655"/>
    <w:rsid w:val="00A44A58"/>
    <w:rsid w:val="00A45206"/>
    <w:rsid w:val="00A455E1"/>
    <w:rsid w:val="00A46247"/>
    <w:rsid w:val="00A4664E"/>
    <w:rsid w:val="00A469CA"/>
    <w:rsid w:val="00A52324"/>
    <w:rsid w:val="00A5282F"/>
    <w:rsid w:val="00A55E85"/>
    <w:rsid w:val="00A5750F"/>
    <w:rsid w:val="00A575BF"/>
    <w:rsid w:val="00A61C61"/>
    <w:rsid w:val="00A6558C"/>
    <w:rsid w:val="00A65975"/>
    <w:rsid w:val="00A679F7"/>
    <w:rsid w:val="00A71485"/>
    <w:rsid w:val="00A733A1"/>
    <w:rsid w:val="00A76648"/>
    <w:rsid w:val="00A76DE0"/>
    <w:rsid w:val="00A7776A"/>
    <w:rsid w:val="00A80852"/>
    <w:rsid w:val="00A8222B"/>
    <w:rsid w:val="00A85117"/>
    <w:rsid w:val="00A85E0F"/>
    <w:rsid w:val="00A867A0"/>
    <w:rsid w:val="00A86AB0"/>
    <w:rsid w:val="00A9084E"/>
    <w:rsid w:val="00A90D98"/>
    <w:rsid w:val="00A94B3A"/>
    <w:rsid w:val="00A96D20"/>
    <w:rsid w:val="00A9750B"/>
    <w:rsid w:val="00AA115B"/>
    <w:rsid w:val="00AA11E4"/>
    <w:rsid w:val="00AA1379"/>
    <w:rsid w:val="00AA2B07"/>
    <w:rsid w:val="00AA302B"/>
    <w:rsid w:val="00AA3093"/>
    <w:rsid w:val="00AA545B"/>
    <w:rsid w:val="00AA6968"/>
    <w:rsid w:val="00AA7786"/>
    <w:rsid w:val="00AB094E"/>
    <w:rsid w:val="00AB09BB"/>
    <w:rsid w:val="00AB457B"/>
    <w:rsid w:val="00AB5FC9"/>
    <w:rsid w:val="00AB6A89"/>
    <w:rsid w:val="00AB7194"/>
    <w:rsid w:val="00AB75CB"/>
    <w:rsid w:val="00AC14C6"/>
    <w:rsid w:val="00AC1F15"/>
    <w:rsid w:val="00AC2515"/>
    <w:rsid w:val="00AC3612"/>
    <w:rsid w:val="00AC54C5"/>
    <w:rsid w:val="00AC5687"/>
    <w:rsid w:val="00AC7E13"/>
    <w:rsid w:val="00AD4BAC"/>
    <w:rsid w:val="00AD5DB6"/>
    <w:rsid w:val="00AD7F38"/>
    <w:rsid w:val="00AE0424"/>
    <w:rsid w:val="00AE117D"/>
    <w:rsid w:val="00AE264F"/>
    <w:rsid w:val="00AE69C4"/>
    <w:rsid w:val="00AE746B"/>
    <w:rsid w:val="00AF0835"/>
    <w:rsid w:val="00AF0990"/>
    <w:rsid w:val="00AF110C"/>
    <w:rsid w:val="00AF14D0"/>
    <w:rsid w:val="00AF1B77"/>
    <w:rsid w:val="00AF29D5"/>
    <w:rsid w:val="00AF2DF8"/>
    <w:rsid w:val="00AF35D1"/>
    <w:rsid w:val="00AF5283"/>
    <w:rsid w:val="00AF72B0"/>
    <w:rsid w:val="00B01A42"/>
    <w:rsid w:val="00B039E8"/>
    <w:rsid w:val="00B04D76"/>
    <w:rsid w:val="00B10379"/>
    <w:rsid w:val="00B116C3"/>
    <w:rsid w:val="00B1694B"/>
    <w:rsid w:val="00B201A3"/>
    <w:rsid w:val="00B2369E"/>
    <w:rsid w:val="00B23F05"/>
    <w:rsid w:val="00B24987"/>
    <w:rsid w:val="00B25C34"/>
    <w:rsid w:val="00B26F5D"/>
    <w:rsid w:val="00B2727C"/>
    <w:rsid w:val="00B310FA"/>
    <w:rsid w:val="00B31205"/>
    <w:rsid w:val="00B31B08"/>
    <w:rsid w:val="00B325A5"/>
    <w:rsid w:val="00B32DB1"/>
    <w:rsid w:val="00B32F80"/>
    <w:rsid w:val="00B33D52"/>
    <w:rsid w:val="00B35387"/>
    <w:rsid w:val="00B36B91"/>
    <w:rsid w:val="00B43055"/>
    <w:rsid w:val="00B44363"/>
    <w:rsid w:val="00B452A1"/>
    <w:rsid w:val="00B476ED"/>
    <w:rsid w:val="00B4786A"/>
    <w:rsid w:val="00B501A6"/>
    <w:rsid w:val="00B53BD9"/>
    <w:rsid w:val="00B5659B"/>
    <w:rsid w:val="00B57640"/>
    <w:rsid w:val="00B619B8"/>
    <w:rsid w:val="00B6275C"/>
    <w:rsid w:val="00B63A82"/>
    <w:rsid w:val="00B63DFE"/>
    <w:rsid w:val="00B63F59"/>
    <w:rsid w:val="00B67CCD"/>
    <w:rsid w:val="00B706C5"/>
    <w:rsid w:val="00B72525"/>
    <w:rsid w:val="00B73D9E"/>
    <w:rsid w:val="00B81012"/>
    <w:rsid w:val="00B818F9"/>
    <w:rsid w:val="00B83257"/>
    <w:rsid w:val="00B85382"/>
    <w:rsid w:val="00B868B4"/>
    <w:rsid w:val="00B870D9"/>
    <w:rsid w:val="00B87143"/>
    <w:rsid w:val="00B87C8E"/>
    <w:rsid w:val="00B87EA0"/>
    <w:rsid w:val="00B9278B"/>
    <w:rsid w:val="00B94061"/>
    <w:rsid w:val="00B95724"/>
    <w:rsid w:val="00B959AB"/>
    <w:rsid w:val="00B95C8F"/>
    <w:rsid w:val="00B97CBF"/>
    <w:rsid w:val="00BA0847"/>
    <w:rsid w:val="00BA09D5"/>
    <w:rsid w:val="00BA7F34"/>
    <w:rsid w:val="00BB01C3"/>
    <w:rsid w:val="00BB0F7F"/>
    <w:rsid w:val="00BB359B"/>
    <w:rsid w:val="00BB3901"/>
    <w:rsid w:val="00BB4CA3"/>
    <w:rsid w:val="00BB5B9B"/>
    <w:rsid w:val="00BC41A1"/>
    <w:rsid w:val="00BC4B3A"/>
    <w:rsid w:val="00BC5286"/>
    <w:rsid w:val="00BC55C2"/>
    <w:rsid w:val="00BD19AF"/>
    <w:rsid w:val="00BD5207"/>
    <w:rsid w:val="00BD69AE"/>
    <w:rsid w:val="00BD719D"/>
    <w:rsid w:val="00BE1464"/>
    <w:rsid w:val="00BE2E6C"/>
    <w:rsid w:val="00BE3ED2"/>
    <w:rsid w:val="00BE43E5"/>
    <w:rsid w:val="00BE76F2"/>
    <w:rsid w:val="00BF0911"/>
    <w:rsid w:val="00BF4DA9"/>
    <w:rsid w:val="00C009B8"/>
    <w:rsid w:val="00C0131E"/>
    <w:rsid w:val="00C04840"/>
    <w:rsid w:val="00C04D4D"/>
    <w:rsid w:val="00C04D6E"/>
    <w:rsid w:val="00C04EFC"/>
    <w:rsid w:val="00C05729"/>
    <w:rsid w:val="00C07AEC"/>
    <w:rsid w:val="00C105B9"/>
    <w:rsid w:val="00C106E8"/>
    <w:rsid w:val="00C10FA1"/>
    <w:rsid w:val="00C12A8A"/>
    <w:rsid w:val="00C1415F"/>
    <w:rsid w:val="00C14D33"/>
    <w:rsid w:val="00C203B4"/>
    <w:rsid w:val="00C2195C"/>
    <w:rsid w:val="00C2215B"/>
    <w:rsid w:val="00C222B1"/>
    <w:rsid w:val="00C232E2"/>
    <w:rsid w:val="00C2415F"/>
    <w:rsid w:val="00C25D58"/>
    <w:rsid w:val="00C26C1B"/>
    <w:rsid w:val="00C300CE"/>
    <w:rsid w:val="00C3119F"/>
    <w:rsid w:val="00C372CE"/>
    <w:rsid w:val="00C373BA"/>
    <w:rsid w:val="00C37844"/>
    <w:rsid w:val="00C37AD8"/>
    <w:rsid w:val="00C415EF"/>
    <w:rsid w:val="00C41FA3"/>
    <w:rsid w:val="00C426E4"/>
    <w:rsid w:val="00C43BF7"/>
    <w:rsid w:val="00C43E9B"/>
    <w:rsid w:val="00C45451"/>
    <w:rsid w:val="00C503D1"/>
    <w:rsid w:val="00C50439"/>
    <w:rsid w:val="00C52E00"/>
    <w:rsid w:val="00C5532B"/>
    <w:rsid w:val="00C56B00"/>
    <w:rsid w:val="00C60731"/>
    <w:rsid w:val="00C62C2A"/>
    <w:rsid w:val="00C64C6C"/>
    <w:rsid w:val="00C654D4"/>
    <w:rsid w:val="00C656D4"/>
    <w:rsid w:val="00C65905"/>
    <w:rsid w:val="00C723CF"/>
    <w:rsid w:val="00C768A8"/>
    <w:rsid w:val="00C76E4C"/>
    <w:rsid w:val="00C777BF"/>
    <w:rsid w:val="00C80CAB"/>
    <w:rsid w:val="00C818C8"/>
    <w:rsid w:val="00C81909"/>
    <w:rsid w:val="00C83B08"/>
    <w:rsid w:val="00C8469A"/>
    <w:rsid w:val="00C859FF"/>
    <w:rsid w:val="00C91B0D"/>
    <w:rsid w:val="00C92431"/>
    <w:rsid w:val="00C92723"/>
    <w:rsid w:val="00C92791"/>
    <w:rsid w:val="00C943F1"/>
    <w:rsid w:val="00C95756"/>
    <w:rsid w:val="00CA3AAD"/>
    <w:rsid w:val="00CA3FCF"/>
    <w:rsid w:val="00CA457E"/>
    <w:rsid w:val="00CA5F85"/>
    <w:rsid w:val="00CA662B"/>
    <w:rsid w:val="00CA7261"/>
    <w:rsid w:val="00CA7DF4"/>
    <w:rsid w:val="00CB27F1"/>
    <w:rsid w:val="00CB53B1"/>
    <w:rsid w:val="00CB6460"/>
    <w:rsid w:val="00CB6C68"/>
    <w:rsid w:val="00CC1CD0"/>
    <w:rsid w:val="00CC2563"/>
    <w:rsid w:val="00CD076D"/>
    <w:rsid w:val="00CD544D"/>
    <w:rsid w:val="00CD68E2"/>
    <w:rsid w:val="00CD7500"/>
    <w:rsid w:val="00CD7C31"/>
    <w:rsid w:val="00CE3553"/>
    <w:rsid w:val="00CE6092"/>
    <w:rsid w:val="00CF0472"/>
    <w:rsid w:val="00CF1ECD"/>
    <w:rsid w:val="00CF2D7B"/>
    <w:rsid w:val="00CF4297"/>
    <w:rsid w:val="00CF5800"/>
    <w:rsid w:val="00CF71B0"/>
    <w:rsid w:val="00CF7557"/>
    <w:rsid w:val="00D039B4"/>
    <w:rsid w:val="00D06A57"/>
    <w:rsid w:val="00D07512"/>
    <w:rsid w:val="00D079B7"/>
    <w:rsid w:val="00D11D09"/>
    <w:rsid w:val="00D140D2"/>
    <w:rsid w:val="00D14545"/>
    <w:rsid w:val="00D165F3"/>
    <w:rsid w:val="00D209D4"/>
    <w:rsid w:val="00D21EAE"/>
    <w:rsid w:val="00D25500"/>
    <w:rsid w:val="00D25B1A"/>
    <w:rsid w:val="00D25EC7"/>
    <w:rsid w:val="00D25EF4"/>
    <w:rsid w:val="00D26379"/>
    <w:rsid w:val="00D26978"/>
    <w:rsid w:val="00D30B52"/>
    <w:rsid w:val="00D32280"/>
    <w:rsid w:val="00D32A5F"/>
    <w:rsid w:val="00D32EEE"/>
    <w:rsid w:val="00D352A2"/>
    <w:rsid w:val="00D36646"/>
    <w:rsid w:val="00D41222"/>
    <w:rsid w:val="00D437C6"/>
    <w:rsid w:val="00D447B4"/>
    <w:rsid w:val="00D45158"/>
    <w:rsid w:val="00D46CE9"/>
    <w:rsid w:val="00D5106D"/>
    <w:rsid w:val="00D54626"/>
    <w:rsid w:val="00D55B1C"/>
    <w:rsid w:val="00D565FC"/>
    <w:rsid w:val="00D5718F"/>
    <w:rsid w:val="00D61683"/>
    <w:rsid w:val="00D6179B"/>
    <w:rsid w:val="00D634D4"/>
    <w:rsid w:val="00D6465B"/>
    <w:rsid w:val="00D6476C"/>
    <w:rsid w:val="00D647DD"/>
    <w:rsid w:val="00D71DDB"/>
    <w:rsid w:val="00D73481"/>
    <w:rsid w:val="00D75738"/>
    <w:rsid w:val="00D75DEE"/>
    <w:rsid w:val="00D765CA"/>
    <w:rsid w:val="00D8094C"/>
    <w:rsid w:val="00D825D7"/>
    <w:rsid w:val="00D82884"/>
    <w:rsid w:val="00D833CD"/>
    <w:rsid w:val="00D84377"/>
    <w:rsid w:val="00D910E0"/>
    <w:rsid w:val="00D91475"/>
    <w:rsid w:val="00D91BB7"/>
    <w:rsid w:val="00D9471B"/>
    <w:rsid w:val="00D949B0"/>
    <w:rsid w:val="00D950C6"/>
    <w:rsid w:val="00D97098"/>
    <w:rsid w:val="00DA11DD"/>
    <w:rsid w:val="00DA4104"/>
    <w:rsid w:val="00DB064A"/>
    <w:rsid w:val="00DB78C5"/>
    <w:rsid w:val="00DB791A"/>
    <w:rsid w:val="00DB7D38"/>
    <w:rsid w:val="00DC263A"/>
    <w:rsid w:val="00DC2FF9"/>
    <w:rsid w:val="00DC34A9"/>
    <w:rsid w:val="00DC411D"/>
    <w:rsid w:val="00DC43C5"/>
    <w:rsid w:val="00DC5C8D"/>
    <w:rsid w:val="00DC7847"/>
    <w:rsid w:val="00DD1211"/>
    <w:rsid w:val="00DD1C39"/>
    <w:rsid w:val="00DD4A6C"/>
    <w:rsid w:val="00DD5B16"/>
    <w:rsid w:val="00DD6429"/>
    <w:rsid w:val="00DD69CC"/>
    <w:rsid w:val="00DE12AB"/>
    <w:rsid w:val="00DE3C49"/>
    <w:rsid w:val="00DE45AE"/>
    <w:rsid w:val="00DE4B4B"/>
    <w:rsid w:val="00DF06C2"/>
    <w:rsid w:val="00DF0867"/>
    <w:rsid w:val="00DF1134"/>
    <w:rsid w:val="00DF1CF6"/>
    <w:rsid w:val="00DF2495"/>
    <w:rsid w:val="00DF24A9"/>
    <w:rsid w:val="00DF6266"/>
    <w:rsid w:val="00E06FBF"/>
    <w:rsid w:val="00E150F5"/>
    <w:rsid w:val="00E1552D"/>
    <w:rsid w:val="00E208FB"/>
    <w:rsid w:val="00E2130D"/>
    <w:rsid w:val="00E2142E"/>
    <w:rsid w:val="00E225DC"/>
    <w:rsid w:val="00E23F15"/>
    <w:rsid w:val="00E245D8"/>
    <w:rsid w:val="00E24D85"/>
    <w:rsid w:val="00E2593A"/>
    <w:rsid w:val="00E27FF6"/>
    <w:rsid w:val="00E30F3E"/>
    <w:rsid w:val="00E31FAD"/>
    <w:rsid w:val="00E32847"/>
    <w:rsid w:val="00E33F1A"/>
    <w:rsid w:val="00E34F3E"/>
    <w:rsid w:val="00E36B7A"/>
    <w:rsid w:val="00E37532"/>
    <w:rsid w:val="00E43077"/>
    <w:rsid w:val="00E43805"/>
    <w:rsid w:val="00E43BE6"/>
    <w:rsid w:val="00E44336"/>
    <w:rsid w:val="00E46692"/>
    <w:rsid w:val="00E46C23"/>
    <w:rsid w:val="00E46EE0"/>
    <w:rsid w:val="00E4751B"/>
    <w:rsid w:val="00E47524"/>
    <w:rsid w:val="00E476AD"/>
    <w:rsid w:val="00E47920"/>
    <w:rsid w:val="00E47DCF"/>
    <w:rsid w:val="00E51D71"/>
    <w:rsid w:val="00E52EEE"/>
    <w:rsid w:val="00E54871"/>
    <w:rsid w:val="00E56A9A"/>
    <w:rsid w:val="00E57B61"/>
    <w:rsid w:val="00E616BE"/>
    <w:rsid w:val="00E62499"/>
    <w:rsid w:val="00E6413E"/>
    <w:rsid w:val="00E642FF"/>
    <w:rsid w:val="00E65DC3"/>
    <w:rsid w:val="00E664FA"/>
    <w:rsid w:val="00E715E1"/>
    <w:rsid w:val="00E72D9C"/>
    <w:rsid w:val="00E7319D"/>
    <w:rsid w:val="00E74767"/>
    <w:rsid w:val="00E75714"/>
    <w:rsid w:val="00E7608C"/>
    <w:rsid w:val="00E76216"/>
    <w:rsid w:val="00E76C9B"/>
    <w:rsid w:val="00E76CC9"/>
    <w:rsid w:val="00E81067"/>
    <w:rsid w:val="00E81099"/>
    <w:rsid w:val="00E82C27"/>
    <w:rsid w:val="00E84EFE"/>
    <w:rsid w:val="00E85640"/>
    <w:rsid w:val="00E85A81"/>
    <w:rsid w:val="00E87295"/>
    <w:rsid w:val="00E9020E"/>
    <w:rsid w:val="00E93EEF"/>
    <w:rsid w:val="00E940E5"/>
    <w:rsid w:val="00E978FB"/>
    <w:rsid w:val="00EA1656"/>
    <w:rsid w:val="00EA1844"/>
    <w:rsid w:val="00EA2C54"/>
    <w:rsid w:val="00EA36EB"/>
    <w:rsid w:val="00EA647E"/>
    <w:rsid w:val="00EA6EE1"/>
    <w:rsid w:val="00EA7918"/>
    <w:rsid w:val="00EB306E"/>
    <w:rsid w:val="00EB4D5B"/>
    <w:rsid w:val="00EB5188"/>
    <w:rsid w:val="00EB71F9"/>
    <w:rsid w:val="00EB727E"/>
    <w:rsid w:val="00EC0D4A"/>
    <w:rsid w:val="00EC1637"/>
    <w:rsid w:val="00EC23B6"/>
    <w:rsid w:val="00EC29EF"/>
    <w:rsid w:val="00EC5048"/>
    <w:rsid w:val="00EC5112"/>
    <w:rsid w:val="00EC7ADA"/>
    <w:rsid w:val="00ED0ABA"/>
    <w:rsid w:val="00ED1452"/>
    <w:rsid w:val="00ED1653"/>
    <w:rsid w:val="00ED3153"/>
    <w:rsid w:val="00ED726E"/>
    <w:rsid w:val="00EE12C1"/>
    <w:rsid w:val="00EE30F3"/>
    <w:rsid w:val="00EE4498"/>
    <w:rsid w:val="00EE6E39"/>
    <w:rsid w:val="00EF1E21"/>
    <w:rsid w:val="00EF30BB"/>
    <w:rsid w:val="00EF311F"/>
    <w:rsid w:val="00EF325C"/>
    <w:rsid w:val="00EF3FF2"/>
    <w:rsid w:val="00EF5E56"/>
    <w:rsid w:val="00EF6722"/>
    <w:rsid w:val="00F006CA"/>
    <w:rsid w:val="00F009E0"/>
    <w:rsid w:val="00F01265"/>
    <w:rsid w:val="00F04003"/>
    <w:rsid w:val="00F05612"/>
    <w:rsid w:val="00F0587B"/>
    <w:rsid w:val="00F05C44"/>
    <w:rsid w:val="00F05D0E"/>
    <w:rsid w:val="00F075EF"/>
    <w:rsid w:val="00F10965"/>
    <w:rsid w:val="00F13C97"/>
    <w:rsid w:val="00F15593"/>
    <w:rsid w:val="00F1573F"/>
    <w:rsid w:val="00F166B0"/>
    <w:rsid w:val="00F21FFE"/>
    <w:rsid w:val="00F23928"/>
    <w:rsid w:val="00F2484F"/>
    <w:rsid w:val="00F25C20"/>
    <w:rsid w:val="00F26D03"/>
    <w:rsid w:val="00F272D6"/>
    <w:rsid w:val="00F3065D"/>
    <w:rsid w:val="00F30970"/>
    <w:rsid w:val="00F31B2D"/>
    <w:rsid w:val="00F33692"/>
    <w:rsid w:val="00F33C4D"/>
    <w:rsid w:val="00F34B30"/>
    <w:rsid w:val="00F40B6E"/>
    <w:rsid w:val="00F41A39"/>
    <w:rsid w:val="00F438B3"/>
    <w:rsid w:val="00F44418"/>
    <w:rsid w:val="00F45EE8"/>
    <w:rsid w:val="00F46EA5"/>
    <w:rsid w:val="00F50524"/>
    <w:rsid w:val="00F50B8A"/>
    <w:rsid w:val="00F52F54"/>
    <w:rsid w:val="00F5366C"/>
    <w:rsid w:val="00F573B8"/>
    <w:rsid w:val="00F574F2"/>
    <w:rsid w:val="00F622B9"/>
    <w:rsid w:val="00F64E54"/>
    <w:rsid w:val="00F67D7B"/>
    <w:rsid w:val="00F71F70"/>
    <w:rsid w:val="00F72235"/>
    <w:rsid w:val="00F73AA7"/>
    <w:rsid w:val="00F74425"/>
    <w:rsid w:val="00F74F03"/>
    <w:rsid w:val="00F7506E"/>
    <w:rsid w:val="00F77BE0"/>
    <w:rsid w:val="00F8197A"/>
    <w:rsid w:val="00F841FE"/>
    <w:rsid w:val="00F84470"/>
    <w:rsid w:val="00F84800"/>
    <w:rsid w:val="00F9166C"/>
    <w:rsid w:val="00F94FE7"/>
    <w:rsid w:val="00F97D24"/>
    <w:rsid w:val="00FA10AD"/>
    <w:rsid w:val="00FA1598"/>
    <w:rsid w:val="00FA15EE"/>
    <w:rsid w:val="00FA3940"/>
    <w:rsid w:val="00FA5869"/>
    <w:rsid w:val="00FA6DC6"/>
    <w:rsid w:val="00FB2136"/>
    <w:rsid w:val="00FB3AD8"/>
    <w:rsid w:val="00FB4259"/>
    <w:rsid w:val="00FB42A2"/>
    <w:rsid w:val="00FB4823"/>
    <w:rsid w:val="00FB55BF"/>
    <w:rsid w:val="00FB57F8"/>
    <w:rsid w:val="00FB588A"/>
    <w:rsid w:val="00FB5A0B"/>
    <w:rsid w:val="00FC078A"/>
    <w:rsid w:val="00FC0C36"/>
    <w:rsid w:val="00FC167C"/>
    <w:rsid w:val="00FC5F27"/>
    <w:rsid w:val="00FC6215"/>
    <w:rsid w:val="00FC6253"/>
    <w:rsid w:val="00FC6AF4"/>
    <w:rsid w:val="00FC7F74"/>
    <w:rsid w:val="00FD0811"/>
    <w:rsid w:val="00FD081D"/>
    <w:rsid w:val="00FD09D1"/>
    <w:rsid w:val="00FD1EF3"/>
    <w:rsid w:val="00FD2C4E"/>
    <w:rsid w:val="00FD39D1"/>
    <w:rsid w:val="00FD488A"/>
    <w:rsid w:val="00FD4E5F"/>
    <w:rsid w:val="00FD5C81"/>
    <w:rsid w:val="00FE0AE1"/>
    <w:rsid w:val="00FE3B01"/>
    <w:rsid w:val="00FE7628"/>
    <w:rsid w:val="00FF0358"/>
    <w:rsid w:val="00FF0ED1"/>
    <w:rsid w:val="00FF1071"/>
    <w:rsid w:val="00FF2D5F"/>
    <w:rsid w:val="00FF515B"/>
    <w:rsid w:val="00FF54D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49A194-8A40-447A-A514-87222468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C8D"/>
    <w:pPr>
      <w:widowControl w:val="0"/>
      <w:autoSpaceDE w:val="0"/>
      <w:autoSpaceDN w:val="0"/>
      <w:jc w:val="both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</w:style>
  <w:style w:type="paragraph" w:styleId="a4">
    <w:name w:val="Body Text Indent"/>
    <w:basedOn w:val="a"/>
    <w:pPr>
      <w:ind w:left="566" w:hanging="283"/>
    </w:pPr>
  </w:style>
  <w:style w:type="paragraph" w:styleId="2">
    <w:name w:val="Body Text Indent 2"/>
    <w:basedOn w:val="a"/>
    <w:pPr>
      <w:ind w:left="283" w:hanging="283"/>
    </w:pPr>
  </w:style>
  <w:style w:type="paragraph" w:styleId="20">
    <w:name w:val="Body Text 2"/>
    <w:basedOn w:val="a"/>
    <w:pPr>
      <w:ind w:right="16"/>
    </w:pPr>
  </w:style>
  <w:style w:type="paragraph" w:styleId="3">
    <w:name w:val="Body Text 3"/>
    <w:basedOn w:val="a"/>
    <w:link w:val="30"/>
    <w:pPr>
      <w:jc w:val="left"/>
    </w:pPr>
    <w:rPr>
      <w:rFonts w:ascii="ＭＳ 明朝"/>
      <w:sz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rsid w:val="00CF0472"/>
    <w:rPr>
      <w:rFonts w:ascii="Arial" w:eastAsia="ＭＳ ゴシック" w:hAnsi="Arial"/>
      <w:sz w:val="18"/>
      <w:szCs w:val="18"/>
      <w:lang w:val="x-none" w:eastAsia="x-none"/>
    </w:rPr>
  </w:style>
  <w:style w:type="paragraph" w:styleId="a7">
    <w:name w:val="header"/>
    <w:basedOn w:val="a"/>
    <w:link w:val="a8"/>
    <w:uiPriority w:val="99"/>
    <w:rsid w:val="00B87EA0"/>
    <w:pPr>
      <w:tabs>
        <w:tab w:val="center" w:pos="4252"/>
        <w:tab w:val="right" w:pos="8504"/>
      </w:tabs>
      <w:snapToGrid w:val="0"/>
    </w:pPr>
    <w:rPr>
      <w:rFonts w:ascii="ＭＳ 明朝"/>
      <w:sz w:val="24"/>
      <w:lang w:val="x-none" w:eastAsia="x-none"/>
    </w:rPr>
  </w:style>
  <w:style w:type="character" w:customStyle="1" w:styleId="a8">
    <w:name w:val="ヘッダー (文字)"/>
    <w:link w:val="a7"/>
    <w:uiPriority w:val="99"/>
    <w:rsid w:val="00B87EA0"/>
    <w:rPr>
      <w:rFonts w:ascii="ＭＳ 明朝"/>
      <w:sz w:val="24"/>
    </w:rPr>
  </w:style>
  <w:style w:type="paragraph" w:styleId="a9">
    <w:name w:val="footer"/>
    <w:basedOn w:val="a"/>
    <w:link w:val="aa"/>
    <w:uiPriority w:val="99"/>
    <w:rsid w:val="00B87EA0"/>
    <w:pPr>
      <w:tabs>
        <w:tab w:val="center" w:pos="4252"/>
        <w:tab w:val="right" w:pos="8504"/>
      </w:tabs>
      <w:snapToGrid w:val="0"/>
    </w:pPr>
    <w:rPr>
      <w:rFonts w:ascii="ＭＳ 明朝"/>
      <w:sz w:val="24"/>
      <w:lang w:val="x-none" w:eastAsia="x-none"/>
    </w:rPr>
  </w:style>
  <w:style w:type="character" w:customStyle="1" w:styleId="aa">
    <w:name w:val="フッター (文字)"/>
    <w:link w:val="a9"/>
    <w:uiPriority w:val="99"/>
    <w:rsid w:val="00B87EA0"/>
    <w:rPr>
      <w:rFonts w:ascii="ＭＳ 明朝"/>
      <w:sz w:val="24"/>
    </w:rPr>
  </w:style>
  <w:style w:type="character" w:customStyle="1" w:styleId="30">
    <w:name w:val="本文 3 (文字)"/>
    <w:link w:val="3"/>
    <w:rsid w:val="00203851"/>
    <w:rPr>
      <w:rFonts w:ascii="ＭＳ 明朝"/>
      <w:sz w:val="24"/>
    </w:rPr>
  </w:style>
  <w:style w:type="table" w:styleId="ab">
    <w:name w:val="Table Grid"/>
    <w:basedOn w:val="a1"/>
    <w:rsid w:val="00E72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A1434B"/>
    <w:rPr>
      <w:lang w:val="x-none" w:eastAsia="x-none"/>
    </w:rPr>
  </w:style>
  <w:style w:type="character" w:customStyle="1" w:styleId="ad">
    <w:name w:val="日付 (文字)"/>
    <w:link w:val="ac"/>
    <w:rsid w:val="00A1434B"/>
    <w:rPr>
      <w:sz w:val="21"/>
    </w:rPr>
  </w:style>
  <w:style w:type="character" w:customStyle="1" w:styleId="a6">
    <w:name w:val="吹き出し (文字)"/>
    <w:link w:val="a5"/>
    <w:uiPriority w:val="99"/>
    <w:semiHidden/>
    <w:rsid w:val="0098742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1038;&#20869;&#25991;&#26360;\&#21578;&#31034;&#65288;&#12527;&#12540;&#12489;&#65289;&#38619;&#24418;&#26696;&#931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110F-50E7-4E1F-B3D1-E55EEB8D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告示（ワード）雛形案①.dot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</vt:lpstr>
      <vt:lpstr>　（目的）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subject/>
  <dc:creator>h5s047no</dc:creator>
  <cp:keywords/>
  <cp:lastModifiedBy>oatmp196</cp:lastModifiedBy>
  <cp:revision>2</cp:revision>
  <cp:lastPrinted>2016-03-22T06:44:00Z</cp:lastPrinted>
  <dcterms:created xsi:type="dcterms:W3CDTF">2022-12-09T05:08:00Z</dcterms:created>
  <dcterms:modified xsi:type="dcterms:W3CDTF">2022-12-09T05:08:00Z</dcterms:modified>
</cp:coreProperties>
</file>