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6E" w:rsidRPr="00DF2AA9" w:rsidRDefault="00181425" w:rsidP="009F0EDF">
      <w:pPr>
        <w:pStyle w:val="a4"/>
        <w:spacing w:line="666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第１０号様式（第９条関係）</w:t>
      </w:r>
    </w:p>
    <w:p w:rsidR="008A65FC" w:rsidRPr="00DF2AA9" w:rsidRDefault="008A65FC" w:rsidP="009F0EDF">
      <w:pPr>
        <w:pStyle w:val="a4"/>
        <w:spacing w:line="666" w:lineRule="exact"/>
        <w:rPr>
          <w:rFonts w:ascii="ＭＳ 明朝"/>
          <w:spacing w:val="0"/>
          <w:sz w:val="24"/>
          <w:szCs w:val="24"/>
        </w:rPr>
      </w:pPr>
      <w:r w:rsidRPr="00DF2AA9">
        <w:rPr>
          <w:rFonts w:ascii="ＭＳ 明朝" w:hAnsi="ＭＳ 明朝" w:hint="eastAsia"/>
        </w:rPr>
        <w:t xml:space="preserve">　</w:t>
      </w:r>
      <w:r w:rsidRPr="00DF2AA9">
        <w:rPr>
          <w:rFonts w:ascii="ＭＳ 明朝" w:hAnsi="ＭＳ 明朝" w:hint="eastAsia"/>
          <w:sz w:val="24"/>
          <w:szCs w:val="24"/>
        </w:rPr>
        <w:t>調布市長　宛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68"/>
        <w:gridCol w:w="1324"/>
        <w:gridCol w:w="304"/>
        <w:gridCol w:w="5872"/>
      </w:tblGrid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83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spacing w:line="440" w:lineRule="exact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60"/>
                <w:fitText w:val="4680" w:id="1994050048"/>
              </w:rPr>
              <w:t>基本財産担保提供承認申請書</w:t>
            </w: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26E" w:rsidRPr="00DF2AA9" w:rsidRDefault="0097326E" w:rsidP="0097326E">
            <w:pPr>
              <w:pStyle w:val="a4"/>
              <w:spacing w:before="110" w:line="556" w:lineRule="exact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cs="Times New Roman"/>
                <w:spacing w:val="-1"/>
              </w:rPr>
              <w:t xml:space="preserve">  </w:t>
            </w:r>
            <w:r w:rsidRPr="00DF2AA9">
              <w:rPr>
                <w:rFonts w:ascii="ＭＳ 明朝" w:hAnsi="ＭＳ 明朝" w:hint="eastAsia"/>
              </w:rPr>
              <w:t>申</w:t>
            </w:r>
          </w:p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cs="Times New Roman"/>
                <w:spacing w:val="-1"/>
              </w:rPr>
              <w:t xml:space="preserve">  </w:t>
            </w:r>
            <w:r w:rsidRPr="00DF2AA9">
              <w:rPr>
                <w:rFonts w:ascii="ＭＳ 明朝" w:hAnsi="ＭＳ 明朝" w:hint="eastAsia"/>
              </w:rPr>
              <w:t>請</w:t>
            </w:r>
          </w:p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cs="Times New Roman"/>
                <w:spacing w:val="-1"/>
              </w:rPr>
              <w:t xml:space="preserve">  </w:t>
            </w:r>
            <w:r w:rsidRPr="00DF2AA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15"/>
                <w:fitText w:val="1520" w:id="1994050049"/>
              </w:rPr>
              <w:t>主たる事務</w:t>
            </w:r>
            <w:r w:rsidRPr="00307A67">
              <w:rPr>
                <w:rFonts w:ascii="ＭＳ 明朝" w:hAnsi="ＭＳ 明朝" w:hint="eastAsia"/>
                <w:spacing w:val="-37"/>
                <w:fitText w:val="1520" w:id="1994050049"/>
              </w:rPr>
              <w:t>所</w:t>
            </w:r>
          </w:p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90"/>
                <w:fitText w:val="1520" w:id="1994050050"/>
              </w:rPr>
              <w:t>の所在</w:t>
            </w:r>
            <w:r w:rsidRPr="00307A67">
              <w:rPr>
                <w:rFonts w:ascii="ＭＳ 明朝" w:hAnsi="ＭＳ 明朝" w:hint="eastAsia"/>
                <w:spacing w:val="7"/>
                <w:fitText w:val="1520" w:id="1994050050"/>
              </w:rPr>
              <w:t>地</w:t>
            </w:r>
          </w:p>
        </w:tc>
        <w:tc>
          <w:tcPr>
            <w:tcW w:w="5872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796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5D4B0C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120"/>
                <w:sz w:val="16"/>
                <w:szCs w:val="16"/>
                <w:fitText w:val="1520" w:id="1994050051"/>
              </w:rPr>
              <w:t>フリガ</w:t>
            </w:r>
            <w:r w:rsidRPr="00307A67">
              <w:rPr>
                <w:rFonts w:ascii="ＭＳ 明朝" w:hAnsi="ＭＳ 明朝" w:hint="eastAsia"/>
                <w:spacing w:val="37"/>
                <w:sz w:val="16"/>
                <w:szCs w:val="16"/>
                <w:fitText w:val="1520" w:id="1994050051"/>
              </w:rPr>
              <w:t>ナ</w:t>
            </w:r>
          </w:p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</w:rPr>
              <w:t xml:space="preserve">名　</w:t>
            </w:r>
            <w:r w:rsidRPr="00DF2AA9">
              <w:rPr>
                <w:rFonts w:ascii="ＭＳ 明朝" w:hAnsi="ＭＳ 明朝" w:cs="Times New Roman"/>
                <w:spacing w:val="-1"/>
              </w:rPr>
              <w:t xml:space="preserve">  </w:t>
            </w:r>
            <w:r w:rsidRPr="00DF2AA9">
              <w:rPr>
                <w:rFonts w:ascii="ＭＳ 明朝" w:hAnsi="ＭＳ 明朝" w:hint="eastAsia"/>
              </w:rPr>
              <w:t xml:space="preserve">　　　称</w:t>
            </w:r>
          </w:p>
        </w:tc>
        <w:tc>
          <w:tcPr>
            <w:tcW w:w="58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79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F37422" w:rsidP="0097326E">
            <w:pPr>
              <w:pStyle w:val="a4"/>
              <w:spacing w:before="110" w:line="420" w:lineRule="exact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  <w:spacing w:val="0"/>
              </w:rPr>
              <w:t>理事長の氏名</w:t>
            </w:r>
          </w:p>
        </w:tc>
        <w:tc>
          <w:tcPr>
            <w:tcW w:w="587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spacing w:before="110" w:line="420" w:lineRule="exact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cs="Times New Roman"/>
                <w:spacing w:val="-1"/>
              </w:rPr>
              <w:t xml:space="preserve">                                             </w:t>
            </w:r>
            <w:r w:rsidRPr="00DF2AA9">
              <w:rPr>
                <w:rFonts w:ascii="ＭＳ 明朝" w:hAnsi="ＭＳ 明朝" w:cs="Times New Roman" w:hint="eastAsia"/>
                <w:spacing w:val="-1"/>
              </w:rPr>
              <w:t>㊞</w:t>
            </w: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trHeight w:hRule="exact" w:val="333"/>
          <w:jc w:val="center"/>
        </w:trPr>
        <w:tc>
          <w:tcPr>
            <w:tcW w:w="244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spacing w:line="320" w:lineRule="exact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90"/>
                <w:fitText w:val="1960" w:id="1994050052"/>
              </w:rPr>
              <w:t>申請年月</w:t>
            </w:r>
            <w:r w:rsidRPr="00307A67">
              <w:rPr>
                <w:rFonts w:ascii="ＭＳ 明朝" w:hAnsi="ＭＳ 明朝" w:hint="eastAsia"/>
                <w:spacing w:val="15"/>
                <w:fitText w:val="1960" w:id="1994050052"/>
              </w:rPr>
              <w:t>日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trHeight w:hRule="exact" w:val="1332"/>
          <w:jc w:val="center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26E" w:rsidRPr="00DF2AA9" w:rsidRDefault="00482317" w:rsidP="008F04A3">
            <w:pPr>
              <w:pStyle w:val="a4"/>
              <w:ind w:leftChars="30" w:left="63"/>
              <w:jc w:val="left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資金借入れの理由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trHeight w:hRule="exact" w:val="2090"/>
          <w:jc w:val="center"/>
        </w:trPr>
        <w:tc>
          <w:tcPr>
            <w:tcW w:w="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26E" w:rsidRPr="00DF2AA9" w:rsidRDefault="00482317" w:rsidP="008F04A3">
            <w:pPr>
              <w:pStyle w:val="a4"/>
              <w:ind w:leftChars="30" w:left="63"/>
              <w:jc w:val="left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借入金で行う事業の概要</w:t>
            </w:r>
          </w:p>
        </w:tc>
        <w:tc>
          <w:tcPr>
            <w:tcW w:w="7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97326E" w:rsidP="00482317">
            <w:pPr>
              <w:pStyle w:val="a4"/>
              <w:jc w:val="left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1979"/>
          <w:jc w:val="center"/>
        </w:trPr>
        <w:tc>
          <w:tcPr>
            <w:tcW w:w="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7326E" w:rsidRPr="00DF2AA9" w:rsidRDefault="00482317" w:rsidP="00482317">
            <w:pPr>
              <w:pStyle w:val="a4"/>
              <w:ind w:left="113" w:right="113"/>
              <w:jc w:val="left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資　金　計　画</w:t>
            </w:r>
          </w:p>
        </w:tc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26E" w:rsidRPr="00DF2AA9" w:rsidRDefault="00482317" w:rsidP="008F04A3">
            <w:pPr>
              <w:pStyle w:val="a4"/>
              <w:ind w:leftChars="30" w:left="63"/>
              <w:jc w:val="left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担保提供に係る借入金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30"/>
                <w:fitText w:val="860" w:id="1994050053"/>
              </w:rPr>
              <w:t>借入</w:t>
            </w:r>
            <w:r w:rsidRPr="00307A67">
              <w:rPr>
                <w:rFonts w:ascii="ＭＳ 明朝" w:hAnsi="ＭＳ 明朝" w:hint="eastAsia"/>
                <w:spacing w:val="7"/>
                <w:fitText w:val="860" w:id="1994050053"/>
              </w:rPr>
              <w:t>先</w:t>
            </w:r>
          </w:p>
        </w:tc>
        <w:tc>
          <w:tcPr>
            <w:tcW w:w="6176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  <w:jc w:val="center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</w:rPr>
              <w:t>借入金額</w:t>
            </w:r>
          </w:p>
        </w:tc>
        <w:tc>
          <w:tcPr>
            <w:tcW w:w="61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  <w:jc w:val="center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</w:rPr>
              <w:t>借入期間</w:t>
            </w:r>
          </w:p>
        </w:tc>
        <w:tc>
          <w:tcPr>
            <w:tcW w:w="61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  <w:jc w:val="center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</w:rPr>
              <w:t>借入利息</w:t>
            </w:r>
          </w:p>
        </w:tc>
        <w:tc>
          <w:tcPr>
            <w:tcW w:w="61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  <w:jc w:val="center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61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  <w:jc w:val="center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DF2AA9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DF2AA9">
              <w:rPr>
                <w:rFonts w:ascii="ＭＳ 明朝" w:hAnsi="ＭＳ 明朝" w:hint="eastAsia"/>
              </w:rPr>
              <w:t>償還計画</w:t>
            </w:r>
          </w:p>
        </w:tc>
        <w:tc>
          <w:tcPr>
            <w:tcW w:w="6176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DF2AA9" w:rsidTr="00482317">
        <w:tblPrEx>
          <w:tblCellMar>
            <w:top w:w="0" w:type="dxa"/>
            <w:bottom w:w="0" w:type="dxa"/>
          </w:tblCellMar>
        </w:tblPrEx>
        <w:trPr>
          <w:cantSplit/>
          <w:trHeight w:hRule="exact" w:val="1367"/>
          <w:jc w:val="center"/>
        </w:trPr>
        <w:tc>
          <w:tcPr>
            <w:tcW w:w="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97326E" w:rsidRPr="00DF2AA9" w:rsidRDefault="0097326E" w:rsidP="0097326E">
            <w:pPr>
              <w:pStyle w:val="a4"/>
              <w:ind w:left="113" w:right="113"/>
              <w:jc w:val="center"/>
              <w:rPr>
                <w:rFonts w:ascii="ＭＳ 明朝"/>
                <w:spacing w:val="0"/>
              </w:rPr>
            </w:pPr>
            <w:r w:rsidRPr="00307A67">
              <w:rPr>
                <w:rFonts w:ascii="ＭＳ 明朝" w:hAnsi="ＭＳ 明朝" w:hint="eastAsia"/>
                <w:spacing w:val="30"/>
                <w:fitText w:val="1100" w:id="1994050054"/>
              </w:rPr>
              <w:t>担保物</w:t>
            </w:r>
            <w:r w:rsidRPr="00307A67">
              <w:rPr>
                <w:rFonts w:ascii="ＭＳ 明朝" w:hAnsi="ＭＳ 明朝" w:hint="eastAsia"/>
                <w:spacing w:val="7"/>
                <w:fitText w:val="1100" w:id="1994050054"/>
              </w:rPr>
              <w:t>件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DF2AA9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</w:tbl>
    <w:p w:rsidR="00F37422" w:rsidRPr="00DF2AA9" w:rsidRDefault="00F37422" w:rsidP="00F37422">
      <w:pPr>
        <w:rPr>
          <w:sz w:val="20"/>
          <w:szCs w:val="20"/>
        </w:rPr>
      </w:pPr>
      <w:r w:rsidRPr="00DF2AA9">
        <w:rPr>
          <w:rFonts w:hint="eastAsia"/>
          <w:sz w:val="20"/>
          <w:szCs w:val="20"/>
        </w:rPr>
        <w:t>（注意）</w:t>
      </w:r>
    </w:p>
    <w:p w:rsidR="00F37422" w:rsidRPr="00DF2AA9" w:rsidRDefault="00F37422" w:rsidP="00DF2AA9">
      <w:pPr>
        <w:spacing w:line="340" w:lineRule="exact"/>
        <w:ind w:firstLineChars="100" w:firstLine="200"/>
        <w:rPr>
          <w:sz w:val="20"/>
          <w:szCs w:val="20"/>
        </w:rPr>
      </w:pPr>
      <w:r w:rsidRPr="00DF2AA9">
        <w:rPr>
          <w:rFonts w:hint="eastAsia"/>
          <w:sz w:val="20"/>
          <w:szCs w:val="20"/>
        </w:rPr>
        <w:t>１　用紙の大きさは，</w:t>
      </w:r>
      <w:bookmarkStart w:id="0" w:name="_GoBack"/>
      <w:r w:rsidR="00181425" w:rsidRPr="00266325">
        <w:rPr>
          <w:rFonts w:hint="eastAsia"/>
          <w:sz w:val="20"/>
          <w:szCs w:val="20"/>
        </w:rPr>
        <w:t>日本産業</w:t>
      </w:r>
      <w:r w:rsidRPr="00266325">
        <w:rPr>
          <w:rFonts w:hint="eastAsia"/>
          <w:sz w:val="20"/>
          <w:szCs w:val="20"/>
        </w:rPr>
        <w:t>規格</w:t>
      </w:r>
      <w:bookmarkEnd w:id="0"/>
      <w:r w:rsidRPr="00DF2AA9">
        <w:rPr>
          <w:rFonts w:hint="eastAsia"/>
          <w:sz w:val="20"/>
          <w:szCs w:val="20"/>
        </w:rPr>
        <w:t>Ａ列４番とすること。</w:t>
      </w:r>
    </w:p>
    <w:p w:rsidR="00F37422" w:rsidRPr="00DF2AA9" w:rsidRDefault="00DF2AA9" w:rsidP="00DF2AA9">
      <w:pPr>
        <w:spacing w:line="340" w:lineRule="exact"/>
        <w:ind w:leftChars="100" w:left="410" w:hangingChars="100" w:hanging="200"/>
        <w:rPr>
          <w:sz w:val="20"/>
          <w:szCs w:val="20"/>
        </w:rPr>
      </w:pPr>
      <w:r w:rsidRPr="00DF2AA9">
        <w:rPr>
          <w:rFonts w:hint="eastAsia"/>
          <w:sz w:val="20"/>
          <w:szCs w:val="20"/>
        </w:rPr>
        <w:t>２</w:t>
      </w:r>
      <w:r w:rsidR="00F37422" w:rsidRPr="00DF2AA9">
        <w:rPr>
          <w:rFonts w:hint="eastAsia"/>
          <w:sz w:val="20"/>
          <w:szCs w:val="20"/>
        </w:rPr>
        <w:t xml:space="preserve">　「担保物件」の欄には，担保に供する基本財産を具体的に記載すること。</w:t>
      </w:r>
    </w:p>
    <w:p w:rsidR="00F37422" w:rsidRPr="00DF2AA9" w:rsidRDefault="006E1963" w:rsidP="00DF2AA9">
      <w:pPr>
        <w:spacing w:line="340" w:lineRule="exact"/>
        <w:ind w:leftChars="200" w:left="42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例えば，建物については，</w:t>
      </w:r>
      <w:r w:rsidR="00F37422" w:rsidRPr="00DF2AA9">
        <w:rPr>
          <w:rFonts w:hint="eastAsia"/>
          <w:sz w:val="20"/>
          <w:szCs w:val="20"/>
        </w:rPr>
        <w:t>１棟ごとに所在地，</w:t>
      </w:r>
      <w:r>
        <w:rPr>
          <w:rFonts w:hint="eastAsia"/>
          <w:sz w:val="20"/>
          <w:szCs w:val="20"/>
        </w:rPr>
        <w:t>種類，構造及び床面積並びにその具体的な用途を，土地については，</w:t>
      </w:r>
      <w:r w:rsidR="00F37422" w:rsidRPr="00DF2AA9">
        <w:rPr>
          <w:rFonts w:hint="eastAsia"/>
          <w:sz w:val="20"/>
          <w:szCs w:val="20"/>
        </w:rPr>
        <w:t>１筆ごとに所在地，地目及び地積並びにその具体的な用途を記載すること。</w:t>
      </w:r>
    </w:p>
    <w:p w:rsidR="00F37422" w:rsidRPr="00DF2AA9" w:rsidRDefault="00F37422" w:rsidP="00DF2AA9">
      <w:pPr>
        <w:spacing w:line="340" w:lineRule="exact"/>
        <w:ind w:leftChars="200" w:left="420" w:firstLineChars="100" w:firstLine="200"/>
        <w:rPr>
          <w:sz w:val="20"/>
          <w:szCs w:val="20"/>
        </w:rPr>
      </w:pPr>
      <w:r w:rsidRPr="00DF2AA9">
        <w:rPr>
          <w:rFonts w:hint="eastAsia"/>
          <w:sz w:val="20"/>
          <w:szCs w:val="20"/>
        </w:rPr>
        <w:t>なお</w:t>
      </w:r>
      <w:r w:rsidR="008F04A3">
        <w:rPr>
          <w:rFonts w:hint="eastAsia"/>
          <w:sz w:val="20"/>
          <w:szCs w:val="20"/>
        </w:rPr>
        <w:t>，既に担保に供している物件をさらに担保に供するときは，その旨を付</w:t>
      </w:r>
      <w:r w:rsidRPr="00DF2AA9">
        <w:rPr>
          <w:rFonts w:hint="eastAsia"/>
          <w:sz w:val="20"/>
          <w:szCs w:val="20"/>
        </w:rPr>
        <w:t>記すること。</w:t>
      </w:r>
    </w:p>
    <w:sectPr w:rsidR="00F37422" w:rsidRPr="00DF2AA9" w:rsidSect="00DF2AA9">
      <w:footerReference w:type="default" r:id="rId8"/>
      <w:pgSz w:w="11906" w:h="16838" w:code="9"/>
      <w:pgMar w:top="851" w:right="1701" w:bottom="567" w:left="1701" w:header="851" w:footer="992" w:gutter="0"/>
      <w:pgNumType w:start="37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67" w:rsidRDefault="00307A67">
      <w:r>
        <w:separator/>
      </w:r>
    </w:p>
  </w:endnote>
  <w:endnote w:type="continuationSeparator" w:id="0">
    <w:p w:rsidR="00307A67" w:rsidRDefault="0030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D0" w:rsidRPr="00226DC2" w:rsidRDefault="002962D0" w:rsidP="00AF6CC8">
    <w:pPr>
      <w:pStyle w:val="a5"/>
      <w:ind w:rightChars="-345" w:right="-72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67" w:rsidRDefault="00307A67">
      <w:r>
        <w:separator/>
      </w:r>
    </w:p>
  </w:footnote>
  <w:footnote w:type="continuationSeparator" w:id="0">
    <w:p w:rsidR="00307A67" w:rsidRDefault="0030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B4A"/>
    <w:multiLevelType w:val="hybridMultilevel"/>
    <w:tmpl w:val="8132E3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EE"/>
    <w:rsid w:val="000034EA"/>
    <w:rsid w:val="00046E11"/>
    <w:rsid w:val="00077178"/>
    <w:rsid w:val="0009514A"/>
    <w:rsid w:val="0012603B"/>
    <w:rsid w:val="00181425"/>
    <w:rsid w:val="001C3165"/>
    <w:rsid w:val="001F52A3"/>
    <w:rsid w:val="00212E57"/>
    <w:rsid w:val="00226DC2"/>
    <w:rsid w:val="00245D8E"/>
    <w:rsid w:val="00266325"/>
    <w:rsid w:val="002962D0"/>
    <w:rsid w:val="002A1163"/>
    <w:rsid w:val="002A2E64"/>
    <w:rsid w:val="002B0A18"/>
    <w:rsid w:val="00307A67"/>
    <w:rsid w:val="00323722"/>
    <w:rsid w:val="003300BC"/>
    <w:rsid w:val="00357AAD"/>
    <w:rsid w:val="003C1340"/>
    <w:rsid w:val="003D0C71"/>
    <w:rsid w:val="004048CD"/>
    <w:rsid w:val="00410840"/>
    <w:rsid w:val="004164D1"/>
    <w:rsid w:val="00482317"/>
    <w:rsid w:val="004A261C"/>
    <w:rsid w:val="004A6101"/>
    <w:rsid w:val="004C6B56"/>
    <w:rsid w:val="004F41BB"/>
    <w:rsid w:val="00543930"/>
    <w:rsid w:val="00597DD5"/>
    <w:rsid w:val="005D46F6"/>
    <w:rsid w:val="005D4B0C"/>
    <w:rsid w:val="00664A61"/>
    <w:rsid w:val="00667828"/>
    <w:rsid w:val="006A0398"/>
    <w:rsid w:val="006C2F78"/>
    <w:rsid w:val="006C76D0"/>
    <w:rsid w:val="006D04DE"/>
    <w:rsid w:val="006E1963"/>
    <w:rsid w:val="00713066"/>
    <w:rsid w:val="00713B55"/>
    <w:rsid w:val="007279AC"/>
    <w:rsid w:val="007343B3"/>
    <w:rsid w:val="007500FA"/>
    <w:rsid w:val="00780607"/>
    <w:rsid w:val="007866BE"/>
    <w:rsid w:val="00786871"/>
    <w:rsid w:val="007B29AF"/>
    <w:rsid w:val="007D2CEE"/>
    <w:rsid w:val="0080588D"/>
    <w:rsid w:val="00817A7F"/>
    <w:rsid w:val="008240C9"/>
    <w:rsid w:val="00845F34"/>
    <w:rsid w:val="00857C27"/>
    <w:rsid w:val="00877055"/>
    <w:rsid w:val="008A65FC"/>
    <w:rsid w:val="008B4824"/>
    <w:rsid w:val="008D68AC"/>
    <w:rsid w:val="008E450D"/>
    <w:rsid w:val="008F04A3"/>
    <w:rsid w:val="00902971"/>
    <w:rsid w:val="009311CB"/>
    <w:rsid w:val="0097326E"/>
    <w:rsid w:val="00996F0F"/>
    <w:rsid w:val="009A0E97"/>
    <w:rsid w:val="009C3015"/>
    <w:rsid w:val="009D2F51"/>
    <w:rsid w:val="009E2CA6"/>
    <w:rsid w:val="009F0EDF"/>
    <w:rsid w:val="00A23F8D"/>
    <w:rsid w:val="00A260FD"/>
    <w:rsid w:val="00A50A9B"/>
    <w:rsid w:val="00A54BF8"/>
    <w:rsid w:val="00A96E6F"/>
    <w:rsid w:val="00AA5BD9"/>
    <w:rsid w:val="00AD2096"/>
    <w:rsid w:val="00AD4947"/>
    <w:rsid w:val="00AE3970"/>
    <w:rsid w:val="00AF0BF8"/>
    <w:rsid w:val="00AF28D2"/>
    <w:rsid w:val="00AF6CC8"/>
    <w:rsid w:val="00B30FBE"/>
    <w:rsid w:val="00B34D9E"/>
    <w:rsid w:val="00B47384"/>
    <w:rsid w:val="00B538F3"/>
    <w:rsid w:val="00B94823"/>
    <w:rsid w:val="00BE10F4"/>
    <w:rsid w:val="00C15909"/>
    <w:rsid w:val="00C31D82"/>
    <w:rsid w:val="00C32281"/>
    <w:rsid w:val="00C932D1"/>
    <w:rsid w:val="00CB63BA"/>
    <w:rsid w:val="00CF65F3"/>
    <w:rsid w:val="00D366FB"/>
    <w:rsid w:val="00D86368"/>
    <w:rsid w:val="00DB3BC2"/>
    <w:rsid w:val="00DD023D"/>
    <w:rsid w:val="00DF2AA9"/>
    <w:rsid w:val="00E20F3E"/>
    <w:rsid w:val="00E330D3"/>
    <w:rsid w:val="00E36170"/>
    <w:rsid w:val="00E51055"/>
    <w:rsid w:val="00E56C8F"/>
    <w:rsid w:val="00E67F95"/>
    <w:rsid w:val="00E94E3A"/>
    <w:rsid w:val="00EE12B9"/>
    <w:rsid w:val="00EE1C1C"/>
    <w:rsid w:val="00EE5C2B"/>
    <w:rsid w:val="00F35184"/>
    <w:rsid w:val="00F36CAC"/>
    <w:rsid w:val="00F37422"/>
    <w:rsid w:val="00F43276"/>
    <w:rsid w:val="00F476AE"/>
    <w:rsid w:val="00F71636"/>
    <w:rsid w:val="00F716B3"/>
    <w:rsid w:val="00F81881"/>
    <w:rsid w:val="00F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54C262-B17B-4B27-BAB3-00939EFF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326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uiPriority w:val="9"/>
    <w:qFormat/>
    <w:rsid w:val="0097326E"/>
    <w:pPr>
      <w:keepNext/>
      <w:outlineLvl w:val="1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rsid w:val="0097326E"/>
    <w:pPr>
      <w:keepNext/>
      <w:ind w:leftChars="400" w:left="400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uiPriority w:val="9"/>
    <w:qFormat/>
    <w:rsid w:val="0097326E"/>
    <w:pPr>
      <w:keepNext/>
      <w:ind w:leftChars="800" w:left="800"/>
      <w:outlineLvl w:val="4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locked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0">
    <w:name w:val="Normal Indent"/>
    <w:basedOn w:val="a"/>
    <w:uiPriority w:val="99"/>
    <w:rsid w:val="0097326E"/>
    <w:pPr>
      <w:ind w:left="851"/>
    </w:pPr>
    <w:rPr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5">
    <w:name w:val="footer"/>
    <w:basedOn w:val="a"/>
    <w:link w:val="a6"/>
    <w:uiPriority w:val="99"/>
    <w:rsid w:val="00A23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1"/>
    <w:link w:val="a5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character" w:styleId="a7">
    <w:name w:val="page number"/>
    <w:basedOn w:val="a1"/>
    <w:uiPriority w:val="99"/>
    <w:rsid w:val="00A23F8D"/>
    <w:rPr>
      <w:rFonts w:cs="Times New Roman"/>
    </w:rPr>
  </w:style>
  <w:style w:type="paragraph" w:styleId="a8">
    <w:name w:val="header"/>
    <w:basedOn w:val="a"/>
    <w:link w:val="a9"/>
    <w:uiPriority w:val="99"/>
    <w:rsid w:val="00E36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table" w:styleId="aa">
    <w:name w:val="Table Grid"/>
    <w:basedOn w:val="a2"/>
    <w:uiPriority w:val="59"/>
    <w:rsid w:val="00973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rsid w:val="0097326E"/>
    <w:rPr>
      <w:rFonts w:cs="Times New Roman"/>
      <w:color w:val="0000FF"/>
      <w:u w:val="single"/>
    </w:rPr>
  </w:style>
  <w:style w:type="character" w:styleId="ac">
    <w:name w:val="Strong"/>
    <w:basedOn w:val="a1"/>
    <w:uiPriority w:val="22"/>
    <w:qFormat/>
    <w:rsid w:val="0097326E"/>
    <w:rPr>
      <w:rFonts w:cs="Times New Roman"/>
      <w:b/>
    </w:rPr>
  </w:style>
  <w:style w:type="paragraph" w:styleId="ad">
    <w:name w:val="Body Text Indent"/>
    <w:basedOn w:val="a"/>
    <w:link w:val="ae"/>
    <w:uiPriority w:val="99"/>
    <w:rsid w:val="0097326E"/>
    <w:pPr>
      <w:ind w:leftChars="85" w:left="361" w:hanging="183"/>
    </w:pPr>
    <w:rPr>
      <w:rFonts w:ascii="ＭＳ Ｐゴシック" w:eastAsia="ＭＳ Ｐゴシック" w:hAnsi="ＭＳ Ｐゴシック"/>
      <w:bCs/>
      <w:sz w:val="16"/>
    </w:rPr>
  </w:style>
  <w:style w:type="character" w:customStyle="1" w:styleId="ae">
    <w:name w:val="本文インデント (文字)"/>
    <w:basedOn w:val="a1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"/>
    <w:basedOn w:val="a"/>
    <w:link w:val="af0"/>
    <w:uiPriority w:val="99"/>
    <w:rsid w:val="0097326E"/>
  </w:style>
  <w:style w:type="character" w:customStyle="1" w:styleId="af0">
    <w:name w:val="本文 (文字)"/>
    <w:basedOn w:val="a1"/>
    <w:link w:val="af"/>
    <w:uiPriority w:val="99"/>
    <w:semiHidden/>
    <w:locked/>
    <w:rPr>
      <w:rFonts w:cs="Times New Roman"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7326E"/>
    <w:rPr>
      <w:rFonts w:ascii="ＭＳ ゴシック" w:eastAsia="ＭＳ ゴシック" w:hAnsi="ＭＳ ゴシック"/>
      <w:szCs w:val="20"/>
    </w:rPr>
  </w:style>
  <w:style w:type="character" w:customStyle="1" w:styleId="af2">
    <w:name w:val="日付 (文字)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Note Heading"/>
    <w:basedOn w:val="a"/>
    <w:next w:val="a"/>
    <w:link w:val="af4"/>
    <w:uiPriority w:val="99"/>
    <w:rsid w:val="0097326E"/>
    <w:pPr>
      <w:jc w:val="center"/>
    </w:pPr>
    <w:rPr>
      <w:szCs w:val="20"/>
    </w:rPr>
  </w:style>
  <w:style w:type="character" w:customStyle="1" w:styleId="af4">
    <w:name w:val="記 (文字)"/>
    <w:basedOn w:val="a1"/>
    <w:link w:val="af3"/>
    <w:uiPriority w:val="99"/>
    <w:locked/>
    <w:rsid w:val="00AF6CC8"/>
    <w:rPr>
      <w:rFonts w:ascii="Century" w:eastAsia="ＭＳ 明朝" w:hAnsi="Century" w:cs="Times New Roman"/>
      <w:kern w:val="2"/>
      <w:sz w:val="21"/>
      <w:lang w:val="en-US" w:eastAsia="ja-JP"/>
    </w:rPr>
  </w:style>
  <w:style w:type="paragraph" w:styleId="af5">
    <w:name w:val="Closing"/>
    <w:basedOn w:val="a"/>
    <w:link w:val="af6"/>
    <w:uiPriority w:val="99"/>
    <w:rsid w:val="0097326E"/>
    <w:pPr>
      <w:ind w:right="113"/>
      <w:jc w:val="right"/>
    </w:pPr>
    <w:rPr>
      <w:rFonts w:ascii="ＭＳ 明朝" w:hAnsi="ＭＳ 明朝"/>
      <w:kern w:val="0"/>
      <w:sz w:val="24"/>
    </w:rPr>
  </w:style>
  <w:style w:type="character" w:customStyle="1" w:styleId="af6">
    <w:name w:val="結語 (文字)"/>
    <w:basedOn w:val="a1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rsid w:val="0097326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97326E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noProof/>
      <w:color w:val="FF0000"/>
      <w:sz w:val="22"/>
      <w:szCs w:val="20"/>
    </w:rPr>
  </w:style>
  <w:style w:type="paragraph" w:styleId="Web">
    <w:name w:val="Normal (Web)"/>
    <w:basedOn w:val="a"/>
    <w:uiPriority w:val="99"/>
    <w:rsid w:val="00973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link w:val="30"/>
    <w:uiPriority w:val="99"/>
    <w:rsid w:val="0097326E"/>
    <w:pPr>
      <w:ind w:leftChars="100" w:left="630" w:hangingChars="200" w:hanging="420"/>
    </w:pPr>
    <w:rPr>
      <w:rFonts w:ascii="ＭＳ ゴシック" w:eastAsia="ＭＳ ゴシック" w:hAnsi="ＭＳ ゴシック"/>
      <w:szCs w:val="20"/>
    </w:r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cs="Times New Roman"/>
      <w:kern w:val="2"/>
      <w:sz w:val="16"/>
      <w:szCs w:val="16"/>
    </w:rPr>
  </w:style>
  <w:style w:type="character" w:styleId="af7">
    <w:name w:val="FollowedHyperlink"/>
    <w:basedOn w:val="a1"/>
    <w:uiPriority w:val="99"/>
    <w:rsid w:val="0097326E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97326E"/>
    <w:rPr>
      <w:i/>
      <w:iCs/>
      <w:szCs w:val="20"/>
      <w:u w:val="single"/>
    </w:rPr>
  </w:style>
  <w:style w:type="character" w:customStyle="1" w:styleId="24">
    <w:name w:val="本文 2 (文字)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8">
    <w:name w:val="分類名"/>
    <w:basedOn w:val="11"/>
    <w:rsid w:val="0097326E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9">
    <w:name w:val="注意書き"/>
    <w:basedOn w:val="a"/>
    <w:rsid w:val="0097326E"/>
    <w:pPr>
      <w:spacing w:line="240" w:lineRule="exact"/>
      <w:ind w:right="113"/>
      <w:jc w:val="left"/>
    </w:pPr>
    <w:rPr>
      <w:rFonts w:ascii="ＭＳ 明朝" w:hAnsi="ＭＳ Ｐゴシック"/>
      <w:color w:val="FF0000"/>
      <w:sz w:val="16"/>
    </w:rPr>
  </w:style>
  <w:style w:type="paragraph" w:styleId="afa">
    <w:name w:val="Block Text"/>
    <w:basedOn w:val="a"/>
    <w:uiPriority w:val="99"/>
    <w:rsid w:val="0097326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/>
      <w:sz w:val="18"/>
    </w:rPr>
  </w:style>
  <w:style w:type="paragraph" w:customStyle="1" w:styleId="105pt">
    <w:name w:val="スタイル (英数字) ＭＳ Ｐゴシック 10.5 pt 青 両端揃え"/>
    <w:basedOn w:val="a"/>
    <w:rsid w:val="0097326E"/>
    <w:pPr>
      <w:ind w:leftChars="100" w:left="240" w:right="113"/>
      <w:jc w:val="left"/>
    </w:pPr>
    <w:rPr>
      <w:rFonts w:ascii="ＭＳ Ｐゴシック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97326E"/>
    <w:pPr>
      <w:ind w:leftChars="200" w:left="480" w:right="113"/>
      <w:jc w:val="left"/>
    </w:pPr>
    <w:rPr>
      <w:rFonts w:ascii="ＭＳ 明朝" w:hAnsi="ＭＳ 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CC1F-B285-4747-BBFA-B5C16F31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東京都</dc:creator>
  <cp:keywords/>
  <dc:description/>
  <cp:lastModifiedBy>fuksou06</cp:lastModifiedBy>
  <cp:revision>2</cp:revision>
  <cp:lastPrinted>2007-10-11T11:18:00Z</cp:lastPrinted>
  <dcterms:created xsi:type="dcterms:W3CDTF">2019-06-27T02:10:00Z</dcterms:created>
  <dcterms:modified xsi:type="dcterms:W3CDTF">2019-06-27T02:10:00Z</dcterms:modified>
</cp:coreProperties>
</file>