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0E123B4D" w14:textId="77777777" w:rsidR="004131AE" w:rsidRPr="00C37C79" w:rsidRDefault="004131AE" w:rsidP="00C37C79">
      <w:pPr>
        <w:ind w:endChars="-47" w:end="-6.65pt"/>
        <w:jc w:val="start"/>
        <w:rPr>
          <w:rFonts w:ascii="ＭＳ 明朝"/>
          <w:snapToGrid w:val="0"/>
          <w:sz w:val="24"/>
          <w:szCs w:val="24"/>
        </w:rPr>
      </w:pPr>
    </w:p>
    <w:p w14:paraId="6C79AE3F" w14:textId="77777777" w:rsidR="004131AE" w:rsidRPr="00C37C79" w:rsidRDefault="004131AE" w:rsidP="00C37C79">
      <w:pPr>
        <w:jc w:val="end"/>
        <w:rPr>
          <w:rFonts w:ascii="ＭＳ 明朝"/>
          <w:snapToGrid w:val="0"/>
          <w:sz w:val="24"/>
          <w:szCs w:val="24"/>
        </w:rPr>
      </w:pPr>
      <w:r w:rsidRPr="00C37C79">
        <w:rPr>
          <w:rFonts w:ascii="ＭＳ 明朝" w:hAnsi="ＭＳ 明朝" w:hint="eastAsia"/>
          <w:snapToGrid w:val="0"/>
          <w:sz w:val="24"/>
          <w:szCs w:val="24"/>
        </w:rPr>
        <w:t>年　　月　　日</w:t>
      </w:r>
    </w:p>
    <w:p w14:paraId="131E8659" w14:textId="77777777" w:rsidR="004131AE" w:rsidRPr="00C37C79" w:rsidRDefault="004131AE" w:rsidP="00C37C79">
      <w:pPr>
        <w:rPr>
          <w:rFonts w:ascii="ＭＳ 明朝"/>
          <w:snapToGrid w:val="0"/>
          <w:sz w:val="24"/>
          <w:szCs w:val="24"/>
        </w:rPr>
      </w:pPr>
    </w:p>
    <w:p w14:paraId="1514C7B2" w14:textId="77777777" w:rsidR="004131AE" w:rsidRPr="00C37C79" w:rsidRDefault="004131AE" w:rsidP="00C37C79">
      <w:pPr>
        <w:rPr>
          <w:rFonts w:ascii="ＭＳ 明朝"/>
          <w:snapToGrid w:val="0"/>
          <w:sz w:val="24"/>
          <w:szCs w:val="24"/>
        </w:rPr>
      </w:pPr>
      <w:r w:rsidRPr="00C37C79">
        <w:rPr>
          <w:rFonts w:ascii="ＭＳ 明朝" w:hAnsi="ＭＳ 明朝" w:hint="eastAsia"/>
          <w:snapToGrid w:val="0"/>
          <w:sz w:val="24"/>
          <w:szCs w:val="24"/>
        </w:rPr>
        <w:t xml:space="preserve">　　　調布市長　宛</w:t>
      </w:r>
    </w:p>
    <w:p w14:paraId="593DB674" w14:textId="5E4C930B" w:rsidR="004131AE" w:rsidRDefault="004131AE" w:rsidP="00C37C79">
      <w:pPr>
        <w:rPr>
          <w:rFonts w:ascii="ＭＳ 明朝"/>
          <w:snapToGrid w:val="0"/>
          <w:sz w:val="24"/>
          <w:szCs w:val="24"/>
        </w:rPr>
      </w:pPr>
    </w:p>
    <w:p w14:paraId="46D1A4AC" w14:textId="77777777" w:rsidR="00A67626" w:rsidRPr="00C37C79" w:rsidRDefault="00A67626" w:rsidP="00A67626">
      <w:pPr>
        <w:ind w:firstLineChars="1600" w:firstLine="250.75pt"/>
        <w:jc w:val="start"/>
        <w:rPr>
          <w:rFonts w:ascii="ＭＳ 明朝"/>
          <w:snapToGrid w:val="0"/>
          <w:sz w:val="24"/>
          <w:szCs w:val="24"/>
        </w:rPr>
      </w:pPr>
      <w:r w:rsidRPr="00C37C79">
        <w:rPr>
          <w:rFonts w:ascii="ＭＳ 明朝" w:hAnsi="ＭＳ 明朝" w:hint="eastAsia"/>
          <w:snapToGrid w:val="0"/>
          <w:sz w:val="24"/>
          <w:szCs w:val="24"/>
        </w:rPr>
        <w:t xml:space="preserve">申請者　所在地　　　　　　　　　　　　　</w:t>
      </w:r>
    </w:p>
    <w:p w14:paraId="73A72C01" w14:textId="77777777" w:rsidR="00A67626" w:rsidRPr="00C37C79" w:rsidRDefault="00A67626" w:rsidP="00A67626">
      <w:pPr>
        <w:ind w:firstLineChars="1900" w:firstLine="297.80pt"/>
        <w:jc w:val="start"/>
        <w:rPr>
          <w:rFonts w:ascii="ＭＳ 明朝"/>
          <w:snapToGrid w:val="0"/>
          <w:sz w:val="24"/>
          <w:szCs w:val="24"/>
        </w:rPr>
      </w:pPr>
      <w:r w:rsidRPr="00C37C79">
        <w:rPr>
          <w:rFonts w:ascii="ＭＳ 明朝" w:hAnsi="ＭＳ 明朝" w:hint="eastAsia"/>
          <w:snapToGrid w:val="0"/>
          <w:sz w:val="24"/>
          <w:szCs w:val="24"/>
        </w:rPr>
        <w:t xml:space="preserve">名　称　　　　　　　　　　　　　</w:t>
      </w:r>
    </w:p>
    <w:p w14:paraId="6F50142D" w14:textId="77777777" w:rsidR="00A67626" w:rsidRPr="00C37C79" w:rsidRDefault="00A67626" w:rsidP="00A67626">
      <w:pPr>
        <w:ind w:firstLineChars="1900" w:firstLine="297.80pt"/>
        <w:jc w:val="start"/>
        <w:rPr>
          <w:rFonts w:ascii="ＭＳ 明朝"/>
          <w:snapToGrid w:val="0"/>
          <w:sz w:val="24"/>
          <w:szCs w:val="24"/>
        </w:rPr>
      </w:pPr>
      <w:r w:rsidRPr="00C37C79">
        <w:rPr>
          <w:rFonts w:ascii="ＭＳ 明朝" w:hAnsi="ＭＳ 明朝" w:hint="eastAsia"/>
          <w:snapToGrid w:val="0"/>
          <w:sz w:val="24"/>
          <w:szCs w:val="24"/>
        </w:rPr>
        <w:t xml:space="preserve">代表者氏名　　　　　　　　　　　</w:t>
      </w:r>
    </w:p>
    <w:p w14:paraId="3AB206E8" w14:textId="5ABFBA10" w:rsidR="00A67626" w:rsidRPr="00A67626" w:rsidRDefault="00A67626" w:rsidP="00C37C79">
      <w:pPr>
        <w:rPr>
          <w:rFonts w:ascii="ＭＳ 明朝"/>
          <w:snapToGrid w:val="0"/>
          <w:sz w:val="24"/>
          <w:szCs w:val="24"/>
        </w:rPr>
      </w:pPr>
    </w:p>
    <w:p w14:paraId="0851D21B" w14:textId="77777777" w:rsidR="00A67626" w:rsidRDefault="00A67626" w:rsidP="00C37C79">
      <w:pPr>
        <w:rPr>
          <w:rFonts w:ascii="ＭＳ 明朝"/>
          <w:snapToGrid w:val="0"/>
          <w:sz w:val="24"/>
          <w:szCs w:val="24"/>
        </w:rPr>
      </w:pPr>
    </w:p>
    <w:p w14:paraId="2F8D6239" w14:textId="77777777" w:rsidR="00AD0459" w:rsidRDefault="00AD0459" w:rsidP="00C37C79">
      <w:pPr>
        <w:rPr>
          <w:rFonts w:ascii="ＭＳ 明朝"/>
          <w:snapToGrid w:val="0"/>
          <w:sz w:val="24"/>
          <w:szCs w:val="24"/>
        </w:rPr>
      </w:pPr>
    </w:p>
    <w:p w14:paraId="5DFDF5A1" w14:textId="53E53237" w:rsidR="004131AE" w:rsidRPr="00C37C79" w:rsidRDefault="00E041F0" w:rsidP="00C37C79">
      <w:pPr>
        <w:jc w:val="center"/>
        <w:rPr>
          <w:rFonts w:ascii="ＭＳ 明朝"/>
          <w:snapToGrid w:val="0"/>
          <w:sz w:val="24"/>
          <w:szCs w:val="24"/>
        </w:rPr>
      </w:pPr>
      <w:r w:rsidRPr="00E041F0">
        <w:rPr>
          <w:rFonts w:ascii="ＭＳ 明朝" w:hAnsi="ＭＳ 明朝" w:hint="eastAsia"/>
          <w:snapToGrid w:val="0"/>
          <w:sz w:val="24"/>
          <w:szCs w:val="24"/>
        </w:rPr>
        <w:t>調布市住民税非課税世帯等エアコン購入助成金</w:t>
      </w:r>
      <w:r w:rsidR="00A67626">
        <w:rPr>
          <w:rFonts w:ascii="ＭＳ 明朝" w:hAnsi="ＭＳ 明朝" w:hint="eastAsia"/>
          <w:snapToGrid w:val="0"/>
          <w:sz w:val="24"/>
          <w:szCs w:val="24"/>
        </w:rPr>
        <w:t>代理協力店舗登録</w:t>
      </w:r>
      <w:r w:rsidR="00E16A4F" w:rsidRPr="00E16A4F">
        <w:rPr>
          <w:rFonts w:ascii="ＭＳ 明朝" w:hAnsi="ＭＳ 明朝" w:hint="eastAsia"/>
          <w:snapToGrid w:val="0"/>
          <w:sz w:val="24"/>
          <w:szCs w:val="24"/>
        </w:rPr>
        <w:t>申請書</w:t>
      </w:r>
    </w:p>
    <w:p w14:paraId="72C501EB" w14:textId="77777777" w:rsidR="004131AE" w:rsidRPr="00C37C79" w:rsidRDefault="004131AE" w:rsidP="00C37C79">
      <w:pPr>
        <w:rPr>
          <w:rFonts w:ascii="ＭＳ 明朝"/>
          <w:snapToGrid w:val="0"/>
          <w:sz w:val="24"/>
          <w:szCs w:val="24"/>
        </w:rPr>
      </w:pPr>
    </w:p>
    <w:p w14:paraId="0AE78BCF" w14:textId="69B0363F" w:rsidR="004131AE" w:rsidRPr="00C37C79" w:rsidRDefault="004131AE" w:rsidP="00C37C79">
      <w:pPr>
        <w:ind w:start="10.50pt" w:hanging="10.50pt"/>
        <w:rPr>
          <w:rFonts w:ascii="ＭＳ 明朝"/>
          <w:snapToGrid w:val="0"/>
          <w:sz w:val="24"/>
          <w:szCs w:val="24"/>
        </w:rPr>
      </w:pPr>
      <w:r w:rsidRPr="00C37C79">
        <w:rPr>
          <w:rFonts w:ascii="ＭＳ 明朝" w:hAnsi="ＭＳ 明朝" w:hint="eastAsia"/>
          <w:snapToGrid w:val="0"/>
          <w:sz w:val="24"/>
          <w:szCs w:val="24"/>
        </w:rPr>
        <w:t xml:space="preserve">　　</w:t>
      </w:r>
      <w:r w:rsidR="00E16A4F">
        <w:rPr>
          <w:rFonts w:ascii="ＭＳ 明朝" w:hAnsi="ＭＳ 明朝" w:hint="eastAsia"/>
          <w:snapToGrid w:val="0"/>
          <w:sz w:val="24"/>
          <w:szCs w:val="24"/>
        </w:rPr>
        <w:t>調布市</w:t>
      </w:r>
      <w:r w:rsidR="00AD0459">
        <w:rPr>
          <w:rFonts w:ascii="ＭＳ 明朝" w:hAnsi="ＭＳ 明朝" w:hint="eastAsia"/>
          <w:snapToGrid w:val="0"/>
          <w:sz w:val="24"/>
          <w:szCs w:val="24"/>
        </w:rPr>
        <w:t>住民税非課税世帯等エアコン</w:t>
      </w:r>
      <w:r w:rsidR="00AD0459" w:rsidRPr="00AD0459">
        <w:rPr>
          <w:rFonts w:ascii="ＭＳ 明朝" w:hAnsi="ＭＳ 明朝" w:hint="eastAsia"/>
          <w:snapToGrid w:val="0"/>
          <w:sz w:val="24"/>
          <w:szCs w:val="24"/>
        </w:rPr>
        <w:t>購入助成</w:t>
      </w:r>
      <w:r w:rsidR="00E16A4F">
        <w:rPr>
          <w:rFonts w:ascii="ＭＳ 明朝" w:hAnsi="ＭＳ 明朝" w:hint="eastAsia"/>
          <w:snapToGrid w:val="0"/>
          <w:sz w:val="24"/>
          <w:szCs w:val="24"/>
        </w:rPr>
        <w:t>金</w:t>
      </w:r>
      <w:r w:rsidRPr="00C37C79">
        <w:rPr>
          <w:rFonts w:ascii="ＭＳ 明朝" w:hAnsi="ＭＳ 明朝" w:hint="eastAsia"/>
          <w:snapToGrid w:val="0"/>
          <w:sz w:val="24"/>
          <w:szCs w:val="24"/>
        </w:rPr>
        <w:t>の</w:t>
      </w:r>
      <w:r w:rsidR="00A67626">
        <w:rPr>
          <w:rFonts w:ascii="ＭＳ 明朝" w:hAnsi="ＭＳ 明朝" w:hint="eastAsia"/>
          <w:snapToGrid w:val="0"/>
          <w:sz w:val="24"/>
          <w:szCs w:val="24"/>
        </w:rPr>
        <w:t>代理協力店舗の登録</w:t>
      </w:r>
      <w:r w:rsidRPr="00C37C79">
        <w:rPr>
          <w:rFonts w:ascii="ＭＳ 明朝" w:hAnsi="ＭＳ 明朝" w:hint="eastAsia"/>
          <w:snapToGrid w:val="0"/>
          <w:sz w:val="24"/>
          <w:szCs w:val="24"/>
        </w:rPr>
        <w:t>を</w:t>
      </w:r>
      <w:r w:rsidR="00A67626">
        <w:rPr>
          <w:rFonts w:ascii="ＭＳ 明朝" w:hAnsi="ＭＳ 明朝" w:hint="eastAsia"/>
          <w:snapToGrid w:val="0"/>
          <w:sz w:val="24"/>
          <w:szCs w:val="24"/>
        </w:rPr>
        <w:t>し</w:t>
      </w:r>
      <w:r w:rsidRPr="00C37C79">
        <w:rPr>
          <w:rFonts w:ascii="ＭＳ 明朝" w:hAnsi="ＭＳ 明朝" w:hint="eastAsia"/>
          <w:snapToGrid w:val="0"/>
          <w:sz w:val="24"/>
          <w:szCs w:val="24"/>
        </w:rPr>
        <w:t>たいので</w:t>
      </w:r>
      <w:r w:rsidR="000A757B">
        <w:rPr>
          <w:rFonts w:ascii="ＭＳ 明朝" w:hAnsi="ＭＳ 明朝" w:hint="eastAsia"/>
          <w:snapToGrid w:val="0"/>
          <w:sz w:val="24"/>
          <w:szCs w:val="24"/>
        </w:rPr>
        <w:t>、</w:t>
      </w:r>
      <w:r w:rsidRPr="00C37C79">
        <w:rPr>
          <w:rFonts w:ascii="ＭＳ 明朝" w:hAnsi="ＭＳ 明朝" w:hint="eastAsia"/>
          <w:snapToGrid w:val="0"/>
          <w:sz w:val="24"/>
          <w:szCs w:val="24"/>
        </w:rPr>
        <w:t>関係書類を添えて</w:t>
      </w:r>
      <w:r w:rsidR="000A757B">
        <w:rPr>
          <w:rFonts w:ascii="ＭＳ 明朝" w:hAnsi="ＭＳ 明朝" w:hint="eastAsia"/>
          <w:snapToGrid w:val="0"/>
          <w:sz w:val="24"/>
          <w:szCs w:val="24"/>
        </w:rPr>
        <w:t>、</w:t>
      </w:r>
      <w:r w:rsidRPr="00C37C79">
        <w:rPr>
          <w:rFonts w:ascii="ＭＳ 明朝" w:hAnsi="ＭＳ 明朝" w:hint="eastAsia"/>
          <w:snapToGrid w:val="0"/>
          <w:sz w:val="24"/>
          <w:szCs w:val="24"/>
        </w:rPr>
        <w:t>次のとおり申請します。</w:t>
      </w:r>
    </w:p>
    <w:p w14:paraId="6FEB4C5A" w14:textId="77777777" w:rsidR="004131AE" w:rsidRPr="00C37C79" w:rsidRDefault="004131AE" w:rsidP="00C37C79">
      <w:pPr>
        <w:rPr>
          <w:rFonts w:ascii="ＭＳ 明朝"/>
          <w:snapToGrid w:val="0"/>
          <w:sz w:val="24"/>
          <w:szCs w:val="24"/>
        </w:rPr>
      </w:pPr>
    </w:p>
    <w:tbl>
      <w:tblPr>
        <w:tblW w:w="460.90pt" w:type="dxa"/>
        <w:tblInd w:w="15.75pt" w:type="dxa"/>
        <w:tblBorders>
          <w:top w:val="single" w:sz="4" w:space="0" w:color="auto"/>
          <w:start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5.25pt" w:type="dxa"/>
          <w:end w:w="5.25pt" w:type="dxa"/>
        </w:tblCellMar>
        <w:tblLook w:firstRow="0" w:lastRow="0" w:firstColumn="0" w:lastColumn="0" w:noHBand="0" w:noVBand="0"/>
      </w:tblPr>
      <w:tblGrid>
        <w:gridCol w:w="814"/>
        <w:gridCol w:w="993"/>
        <w:gridCol w:w="2551"/>
        <w:gridCol w:w="709"/>
        <w:gridCol w:w="567"/>
        <w:gridCol w:w="709"/>
        <w:gridCol w:w="2875"/>
      </w:tblGrid>
      <w:tr w:rsidR="00A67626" w:rsidRPr="00414CD4" w14:paraId="09908A9A" w14:textId="77777777" w:rsidTr="00D040E6">
        <w:trPr>
          <w:cantSplit/>
          <w:trHeight w:hRule="exact" w:val="757"/>
        </w:trPr>
        <w:tc>
          <w:tcPr>
            <w:tcW w:w="40.70pt" w:type="dxa"/>
            <w:vMerge w:val="restart"/>
            <w:tcBorders>
              <w:bottom w:val="nil"/>
            </w:tcBorders>
            <w:textDirection w:val="rlV"/>
            <w:vAlign w:val="center"/>
          </w:tcPr>
          <w:p w14:paraId="279D1630" w14:textId="10B792F8" w:rsidR="00A67626" w:rsidRPr="00414CD4" w:rsidRDefault="00A67626" w:rsidP="00BF3CA4">
            <w:pPr>
              <w:ind w:start="5.65pt" w:end="5.65pt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ascii="?l?r ??fc" w:hint="eastAsia"/>
                <w:snapToGrid w:val="0"/>
                <w:sz w:val="24"/>
                <w:szCs w:val="24"/>
              </w:rPr>
              <w:t>登録店舗</w:t>
            </w:r>
          </w:p>
        </w:tc>
        <w:tc>
          <w:tcPr>
            <w:tcW w:w="49.65pt" w:type="dxa"/>
            <w:vAlign w:val="center"/>
          </w:tcPr>
          <w:p w14:paraId="506900BC" w14:textId="502CB823" w:rsidR="00A67626" w:rsidRPr="00414CD4" w:rsidRDefault="00A67626" w:rsidP="00A67626">
            <w:pPr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店舗名</w:t>
            </w:r>
          </w:p>
        </w:tc>
        <w:tc>
          <w:tcPr>
            <w:tcW w:w="163pt" w:type="dxa"/>
            <w:gridSpan w:val="2"/>
            <w:vAlign w:val="center"/>
          </w:tcPr>
          <w:p w14:paraId="674E0935" w14:textId="77777777" w:rsidR="00A67626" w:rsidRPr="00414CD4" w:rsidRDefault="00A67626" w:rsidP="00A67626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63.80pt" w:type="dxa"/>
            <w:gridSpan w:val="2"/>
            <w:vAlign w:val="center"/>
          </w:tcPr>
          <w:p w14:paraId="37C41916" w14:textId="4B6F349A" w:rsidR="00A67626" w:rsidRPr="00414CD4" w:rsidRDefault="00A67626" w:rsidP="00A67626">
            <w:pPr>
              <w:rPr>
                <w:rFonts w:ascii="?l?r ??fc"/>
                <w:snapToGrid w:val="0"/>
                <w:sz w:val="24"/>
                <w:szCs w:val="24"/>
              </w:rPr>
            </w:pPr>
            <w:r w:rsidRPr="00414CD4">
              <w:rPr>
                <w:rFonts w:hint="eastAsia"/>
                <w:snapToGrid w:val="0"/>
                <w:sz w:val="24"/>
                <w:szCs w:val="24"/>
              </w:rPr>
              <w:t>電話番号</w:t>
            </w:r>
          </w:p>
        </w:tc>
        <w:tc>
          <w:tcPr>
            <w:tcW w:w="143.75pt" w:type="dxa"/>
            <w:vAlign w:val="center"/>
          </w:tcPr>
          <w:p w14:paraId="79032ADE" w14:textId="0441D563" w:rsidR="00A67626" w:rsidRPr="00414CD4" w:rsidRDefault="00A67626" w:rsidP="00A67626">
            <w:pPr>
              <w:rPr>
                <w:rFonts w:ascii="?l?r ??fc"/>
                <w:snapToGrid w:val="0"/>
                <w:sz w:val="24"/>
                <w:szCs w:val="24"/>
              </w:rPr>
            </w:pPr>
            <w:r w:rsidRPr="00414CD4">
              <w:rPr>
                <w:rFonts w:hint="eastAsia"/>
                <w:snapToGrid w:val="0"/>
                <w:sz w:val="24"/>
                <w:szCs w:val="24"/>
              </w:rPr>
              <w:t xml:space="preserve">　　　（　　　）</w:t>
            </w:r>
          </w:p>
        </w:tc>
      </w:tr>
      <w:tr w:rsidR="00A67626" w:rsidRPr="00414CD4" w14:paraId="107D880F" w14:textId="77777777" w:rsidTr="00D040E6">
        <w:trPr>
          <w:cantSplit/>
          <w:trHeight w:val="480"/>
        </w:trPr>
        <w:tc>
          <w:tcPr>
            <w:tcW w:w="40.70pt" w:type="dxa"/>
            <w:vMerge/>
            <w:tcBorders>
              <w:bottom w:val="nil"/>
            </w:tcBorders>
            <w:vAlign w:val="center"/>
          </w:tcPr>
          <w:p w14:paraId="0921E47B" w14:textId="77777777" w:rsidR="00A67626" w:rsidRPr="00414CD4" w:rsidRDefault="00A67626" w:rsidP="00757C2E">
            <w:pPr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49.65pt" w:type="dxa"/>
            <w:vMerge w:val="restart"/>
            <w:vAlign w:val="center"/>
          </w:tcPr>
          <w:p w14:paraId="7446EE70" w14:textId="77777777" w:rsidR="00A67626" w:rsidRPr="00414CD4" w:rsidRDefault="00A67626" w:rsidP="00757C2E">
            <w:pPr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414CD4">
              <w:rPr>
                <w:rFonts w:hint="eastAsia"/>
                <w:snapToGrid w:val="0"/>
                <w:sz w:val="24"/>
                <w:szCs w:val="24"/>
              </w:rPr>
              <w:t>住所</w:t>
            </w:r>
          </w:p>
        </w:tc>
        <w:tc>
          <w:tcPr>
            <w:tcW w:w="163pt" w:type="dxa"/>
            <w:gridSpan w:val="2"/>
            <w:vMerge w:val="restart"/>
            <w:vAlign w:val="center"/>
          </w:tcPr>
          <w:p w14:paraId="603641E3" w14:textId="77777777" w:rsidR="00A67626" w:rsidRPr="00414CD4" w:rsidRDefault="00A67626" w:rsidP="00E041F0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63.80pt" w:type="dxa"/>
            <w:gridSpan w:val="2"/>
            <w:vMerge w:val="restart"/>
            <w:vAlign w:val="center"/>
          </w:tcPr>
          <w:p w14:paraId="1C8A7D68" w14:textId="07CC0424" w:rsidR="00A67626" w:rsidRPr="00414CD4" w:rsidRDefault="00A67626" w:rsidP="00757C2E">
            <w:pPr>
              <w:jc w:val="start"/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店舗</w:t>
            </w:r>
            <w:r>
              <w:rPr>
                <w:snapToGrid w:val="0"/>
                <w:sz w:val="24"/>
                <w:szCs w:val="24"/>
              </w:rPr>
              <w:br/>
            </w:r>
            <w:r>
              <w:rPr>
                <w:rFonts w:hint="eastAsia"/>
                <w:snapToGrid w:val="0"/>
                <w:sz w:val="24"/>
                <w:szCs w:val="24"/>
              </w:rPr>
              <w:t>代表者名</w:t>
            </w:r>
          </w:p>
        </w:tc>
        <w:tc>
          <w:tcPr>
            <w:tcW w:w="143.75pt" w:type="dxa"/>
            <w:vMerge w:val="restart"/>
            <w:vAlign w:val="center"/>
          </w:tcPr>
          <w:p w14:paraId="07F9AD64" w14:textId="547B47CF" w:rsidR="00A67626" w:rsidRPr="00414CD4" w:rsidRDefault="00A67626" w:rsidP="00757C2E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A67626" w:rsidRPr="00414CD4" w14:paraId="6E195069" w14:textId="77777777" w:rsidTr="00D040E6">
        <w:trPr>
          <w:cantSplit/>
          <w:trHeight w:hRule="exact" w:val="480"/>
        </w:trPr>
        <w:tc>
          <w:tcPr>
            <w:tcW w:w="40.70pt" w:type="dxa"/>
            <w:tcBorders>
              <w:top w:val="nil"/>
            </w:tcBorders>
            <w:vAlign w:val="center"/>
          </w:tcPr>
          <w:p w14:paraId="1C764DE0" w14:textId="397359DB" w:rsidR="00A67626" w:rsidRPr="00414CD4" w:rsidRDefault="00A67626" w:rsidP="00757C2E">
            <w:pPr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8D3C72">
              <w:rPr>
                <w:rFonts w:ascii="?l?r ??fc" w:hint="eastAsia"/>
                <w:snapToGrid w:val="0"/>
                <w:sz w:val="16"/>
                <w:szCs w:val="16"/>
              </w:rPr>
              <w:t>※</w:t>
            </w:r>
            <w:r w:rsidRPr="008D3C72">
              <w:rPr>
                <w:rFonts w:ascii="?l?r ??fc"/>
                <w:snapToGrid w:val="0"/>
                <w:sz w:val="16"/>
                <w:szCs w:val="16"/>
              </w:rPr>
              <w:t>1</w:t>
            </w:r>
            <w:r w:rsidR="00BF3CA4" w:rsidRPr="008D3C72">
              <w:rPr>
                <w:rFonts w:ascii="?l?r ??fc" w:hint="eastAsia"/>
                <w:snapToGrid w:val="0"/>
                <w:sz w:val="16"/>
                <w:szCs w:val="16"/>
              </w:rPr>
              <w:t>・</w:t>
            </w:r>
            <w:r w:rsidR="00BF3CA4" w:rsidRPr="008D3C72">
              <w:rPr>
                <w:rFonts w:ascii="?l?r ??fc" w:hint="eastAsia"/>
                <w:snapToGrid w:val="0"/>
                <w:sz w:val="16"/>
                <w:szCs w:val="16"/>
              </w:rPr>
              <w:t>2</w:t>
            </w:r>
          </w:p>
        </w:tc>
        <w:tc>
          <w:tcPr>
            <w:tcW w:w="49.65pt" w:type="dxa"/>
            <w:vMerge/>
            <w:tcBorders>
              <w:bottom w:val="single" w:sz="4" w:space="0" w:color="auto"/>
            </w:tcBorders>
            <w:vAlign w:val="center"/>
          </w:tcPr>
          <w:p w14:paraId="019640A1" w14:textId="77777777" w:rsidR="00A67626" w:rsidRPr="00414CD4" w:rsidRDefault="00A67626" w:rsidP="00757C2E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163pt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C3A0114" w14:textId="77777777" w:rsidR="00A67626" w:rsidRPr="00414CD4" w:rsidRDefault="00A67626" w:rsidP="00E041F0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63.80pt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8485CFE" w14:textId="77777777" w:rsidR="00A67626" w:rsidRDefault="00A67626" w:rsidP="00757C2E">
            <w:pPr>
              <w:jc w:val="start"/>
              <w:rPr>
                <w:snapToGrid w:val="0"/>
                <w:sz w:val="24"/>
                <w:szCs w:val="24"/>
              </w:rPr>
            </w:pPr>
          </w:p>
        </w:tc>
        <w:tc>
          <w:tcPr>
            <w:tcW w:w="143.75pt" w:type="dxa"/>
            <w:vMerge/>
            <w:tcBorders>
              <w:bottom w:val="single" w:sz="4" w:space="0" w:color="auto"/>
            </w:tcBorders>
            <w:vAlign w:val="center"/>
          </w:tcPr>
          <w:p w14:paraId="6B2463E6" w14:textId="77777777" w:rsidR="00A67626" w:rsidRPr="00414CD4" w:rsidRDefault="00A67626" w:rsidP="00757C2E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43658F" w:rsidRPr="00414CD4" w14:paraId="0450B59A" w14:textId="77777777" w:rsidTr="00BF3CA4">
        <w:trPr>
          <w:cantSplit/>
          <w:trHeight w:hRule="exact" w:val="4819"/>
        </w:trPr>
        <w:tc>
          <w:tcPr>
            <w:tcW w:w="40.70pt" w:type="dxa"/>
            <w:tcBorders>
              <w:bottom w:val="single" w:sz="4" w:space="0" w:color="auto"/>
            </w:tcBorders>
            <w:textDirection w:val="rlV"/>
            <w:vAlign w:val="center"/>
          </w:tcPr>
          <w:p w14:paraId="46070C37" w14:textId="77777777" w:rsidR="0043658F" w:rsidRPr="00414CD4" w:rsidRDefault="0043658F" w:rsidP="00BF3CA4">
            <w:pPr>
              <w:ind w:start="5.65pt" w:end="5.65pt"/>
              <w:jc w:val="distribute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同意事項</w:t>
            </w:r>
          </w:p>
        </w:tc>
        <w:tc>
          <w:tcPr>
            <w:tcW w:w="420.20pt" w:type="dxa"/>
            <w:gridSpan w:val="6"/>
            <w:tcBorders>
              <w:bottom w:val="single" w:sz="4" w:space="0" w:color="auto"/>
            </w:tcBorders>
            <w:vAlign w:val="center"/>
          </w:tcPr>
          <w:p w14:paraId="0279146E" w14:textId="6055A24E" w:rsidR="0043658F" w:rsidRDefault="0043658F" w:rsidP="00771E77">
            <w:pPr>
              <w:ind w:start="15.65pt" w:hangingChars="100" w:hanging="15.65pt"/>
              <w:rPr>
                <w:rFonts w:ascii="?l?r ??fc"/>
                <w:snapToGrid w:val="0"/>
                <w:sz w:val="24"/>
                <w:szCs w:val="24"/>
              </w:rPr>
            </w:pPr>
            <w:r w:rsidRPr="00771E77">
              <w:rPr>
                <w:rFonts w:ascii="?l?r ??fc" w:hint="eastAsia"/>
                <w:snapToGrid w:val="0"/>
                <w:sz w:val="24"/>
                <w:szCs w:val="24"/>
              </w:rPr>
              <w:t xml:space="preserve">□　</w:t>
            </w:r>
            <w:r w:rsidRPr="0043658F">
              <w:rPr>
                <w:rFonts w:ascii="?l?r ??fc" w:hint="eastAsia"/>
                <w:snapToGrid w:val="0"/>
                <w:sz w:val="24"/>
                <w:szCs w:val="24"/>
              </w:rPr>
              <w:t>代理受領協力店舗として市</w:t>
            </w:r>
            <w:r w:rsidRPr="002C4834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HP</w:t>
            </w:r>
            <w:r w:rsidRPr="0043658F">
              <w:rPr>
                <w:rFonts w:ascii="?l?r ??fc" w:hint="eastAsia"/>
                <w:snapToGrid w:val="0"/>
                <w:sz w:val="24"/>
                <w:szCs w:val="24"/>
              </w:rPr>
              <w:t>及び申請者への送付資料等に掲載されることを同意します。</w:t>
            </w:r>
          </w:p>
          <w:p w14:paraId="7E6B9E08" w14:textId="7D5AE683" w:rsidR="0043658F" w:rsidRDefault="0043658F" w:rsidP="00771E77">
            <w:pPr>
              <w:ind w:start="15.65pt" w:hangingChars="100" w:hanging="15.65pt"/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ascii="?l?r ??fc" w:hint="eastAsia"/>
                <w:snapToGrid w:val="0"/>
                <w:sz w:val="24"/>
                <w:szCs w:val="24"/>
              </w:rPr>
              <w:t xml:space="preserve">□　</w:t>
            </w:r>
            <w:r w:rsidRPr="0043658F">
              <w:rPr>
                <w:rFonts w:ascii="?l?r ??fc" w:hint="eastAsia"/>
                <w:snapToGrid w:val="0"/>
                <w:sz w:val="24"/>
                <w:szCs w:val="24"/>
              </w:rPr>
              <w:t>助成金の請求に関して</w:t>
            </w:r>
            <w:r w:rsidR="000A757B">
              <w:rPr>
                <w:rFonts w:ascii="?l?r ??fc" w:hint="eastAsia"/>
                <w:snapToGrid w:val="0"/>
                <w:sz w:val="24"/>
                <w:szCs w:val="24"/>
              </w:rPr>
              <w:t>、</w:t>
            </w:r>
            <w:r w:rsidRPr="0043658F">
              <w:rPr>
                <w:rFonts w:ascii="?l?r ??fc" w:hint="eastAsia"/>
                <w:snapToGrid w:val="0"/>
                <w:sz w:val="24"/>
                <w:szCs w:val="24"/>
              </w:rPr>
              <w:t>「申請者からの市への直接請求」か「代理受領」かは申請者の選択によるものであり</w:t>
            </w:r>
            <w:r w:rsidR="000A757B">
              <w:rPr>
                <w:rFonts w:ascii="?l?r ??fc" w:hint="eastAsia"/>
                <w:snapToGrid w:val="0"/>
                <w:sz w:val="24"/>
                <w:szCs w:val="24"/>
              </w:rPr>
              <w:t>、</w:t>
            </w:r>
            <w:r w:rsidRPr="0043658F">
              <w:rPr>
                <w:rFonts w:ascii="?l?r ??fc" w:hint="eastAsia"/>
                <w:snapToGrid w:val="0"/>
                <w:sz w:val="24"/>
                <w:szCs w:val="24"/>
              </w:rPr>
              <w:t>代理受領協力店舗で購入した際</w:t>
            </w:r>
            <w:r w:rsidR="000A757B">
              <w:rPr>
                <w:rFonts w:ascii="?l?r ??fc" w:hint="eastAsia"/>
                <w:snapToGrid w:val="0"/>
                <w:sz w:val="24"/>
                <w:szCs w:val="24"/>
              </w:rPr>
              <w:t>、</w:t>
            </w:r>
            <w:r w:rsidRPr="0043658F">
              <w:rPr>
                <w:rFonts w:ascii="?l?r ??fc" w:hint="eastAsia"/>
                <w:snapToGrid w:val="0"/>
                <w:sz w:val="24"/>
                <w:szCs w:val="24"/>
              </w:rPr>
              <w:t>必ず代理受領となるものではないこと理解し</w:t>
            </w:r>
            <w:r w:rsidR="000A757B">
              <w:rPr>
                <w:rFonts w:ascii="?l?r ??fc" w:hint="eastAsia"/>
                <w:snapToGrid w:val="0"/>
                <w:sz w:val="24"/>
                <w:szCs w:val="24"/>
              </w:rPr>
              <w:t>、</w:t>
            </w:r>
            <w:r w:rsidRPr="0043658F">
              <w:rPr>
                <w:rFonts w:ascii="?l?r ??fc" w:hint="eastAsia"/>
                <w:snapToGrid w:val="0"/>
                <w:sz w:val="24"/>
                <w:szCs w:val="24"/>
              </w:rPr>
              <w:t>同意します</w:t>
            </w:r>
          </w:p>
          <w:p w14:paraId="31228DF3" w14:textId="6E6C03D6" w:rsidR="0043658F" w:rsidRPr="0043658F" w:rsidRDefault="0043658F" w:rsidP="0043658F">
            <w:pPr>
              <w:ind w:start="15.65pt" w:hangingChars="100" w:hanging="15.65pt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□　</w:t>
            </w:r>
            <w:r w:rsidRPr="0043658F">
              <w:rPr>
                <w:rFonts w:hint="eastAsia"/>
                <w:snapToGrid w:val="0"/>
                <w:sz w:val="24"/>
                <w:szCs w:val="24"/>
              </w:rPr>
              <w:t>代理受領制度は</w:t>
            </w:r>
            <w:r w:rsidR="000A757B">
              <w:rPr>
                <w:rFonts w:hint="eastAsia"/>
                <w:snapToGrid w:val="0"/>
                <w:sz w:val="24"/>
                <w:szCs w:val="24"/>
              </w:rPr>
              <w:t>、</w:t>
            </w:r>
            <w:r w:rsidRPr="0043658F">
              <w:rPr>
                <w:rFonts w:hint="eastAsia"/>
                <w:snapToGrid w:val="0"/>
                <w:sz w:val="24"/>
                <w:szCs w:val="24"/>
              </w:rPr>
              <w:t>申請者に代わって市に助成金</w:t>
            </w:r>
            <w:r w:rsidRPr="0043658F">
              <w:rPr>
                <w:rFonts w:hint="eastAsia"/>
                <w:snapToGrid w:val="0"/>
                <w:sz w:val="24"/>
                <w:szCs w:val="24"/>
              </w:rPr>
              <w:t>(</w:t>
            </w:r>
            <w:r w:rsidRPr="0043658F">
              <w:rPr>
                <w:rFonts w:hint="eastAsia"/>
                <w:snapToGrid w:val="0"/>
                <w:sz w:val="24"/>
                <w:szCs w:val="24"/>
              </w:rPr>
              <w:t>上限</w:t>
            </w:r>
            <w:r w:rsidRPr="0043658F">
              <w:rPr>
                <w:rFonts w:hint="eastAsia"/>
                <w:snapToGrid w:val="0"/>
                <w:sz w:val="24"/>
                <w:szCs w:val="24"/>
              </w:rPr>
              <w:t>10</w:t>
            </w:r>
            <w:r w:rsidRPr="0043658F">
              <w:rPr>
                <w:rFonts w:hint="eastAsia"/>
                <w:snapToGrid w:val="0"/>
                <w:sz w:val="24"/>
                <w:szCs w:val="24"/>
              </w:rPr>
              <w:t>万円</w:t>
            </w:r>
            <w:r w:rsidRPr="0043658F">
              <w:rPr>
                <w:rFonts w:hint="eastAsia"/>
                <w:snapToGrid w:val="0"/>
                <w:sz w:val="24"/>
                <w:szCs w:val="24"/>
              </w:rPr>
              <w:t>)</w:t>
            </w:r>
            <w:r w:rsidRPr="0043658F">
              <w:rPr>
                <w:rFonts w:hint="eastAsia"/>
                <w:snapToGrid w:val="0"/>
                <w:sz w:val="24"/>
                <w:szCs w:val="24"/>
              </w:rPr>
              <w:t>を請求する制度になります。</w:t>
            </w:r>
          </w:p>
          <w:p w14:paraId="05236295" w14:textId="77777777" w:rsidR="0043658F" w:rsidRDefault="0043658F" w:rsidP="0043658F">
            <w:pPr>
              <w:ind w:firstLineChars="150" w:firstLine="23.50pt"/>
              <w:rPr>
                <w:snapToGrid w:val="0"/>
                <w:sz w:val="24"/>
                <w:szCs w:val="24"/>
              </w:rPr>
            </w:pPr>
            <w:r w:rsidRPr="0043658F">
              <w:rPr>
                <w:rFonts w:hint="eastAsia"/>
                <w:snapToGrid w:val="0"/>
                <w:sz w:val="24"/>
                <w:szCs w:val="24"/>
              </w:rPr>
              <w:t>10</w:t>
            </w:r>
            <w:r w:rsidRPr="0043658F">
              <w:rPr>
                <w:rFonts w:hint="eastAsia"/>
                <w:snapToGrid w:val="0"/>
                <w:sz w:val="24"/>
                <w:szCs w:val="24"/>
              </w:rPr>
              <w:t>万円を超える額は申請者へ請求することに同意します。</w:t>
            </w:r>
          </w:p>
          <w:p w14:paraId="356B0F61" w14:textId="5569E848" w:rsidR="0043658F" w:rsidRDefault="0043658F" w:rsidP="0043658F">
            <w:pPr>
              <w:ind w:start="15.65pt" w:hangingChars="100" w:hanging="15.65pt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□　</w:t>
            </w:r>
            <w:r w:rsidRPr="0043658F">
              <w:rPr>
                <w:rFonts w:hint="eastAsia"/>
                <w:snapToGrid w:val="0"/>
                <w:sz w:val="24"/>
                <w:szCs w:val="24"/>
              </w:rPr>
              <w:t>代理受領に際し</w:t>
            </w:r>
            <w:r w:rsidR="000A757B">
              <w:rPr>
                <w:rFonts w:hint="eastAsia"/>
                <w:snapToGrid w:val="0"/>
                <w:sz w:val="24"/>
                <w:szCs w:val="24"/>
              </w:rPr>
              <w:t>、</w:t>
            </w:r>
            <w:r w:rsidRPr="0043658F">
              <w:rPr>
                <w:rFonts w:hint="eastAsia"/>
                <w:snapToGrid w:val="0"/>
                <w:sz w:val="24"/>
                <w:szCs w:val="24"/>
              </w:rPr>
              <w:t>申請者一人ひとりから「代理受領委任状」を受領することに同意します。</w:t>
            </w:r>
          </w:p>
          <w:p w14:paraId="43789229" w14:textId="5827B6B4" w:rsidR="0043658F" w:rsidRDefault="0043658F" w:rsidP="0043658F">
            <w:pPr>
              <w:ind w:start="15.65pt" w:hangingChars="100" w:hanging="15.65pt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□　</w:t>
            </w:r>
            <w:r w:rsidRPr="0043658F">
              <w:rPr>
                <w:rFonts w:hint="eastAsia"/>
                <w:snapToGrid w:val="0"/>
                <w:sz w:val="24"/>
                <w:szCs w:val="24"/>
              </w:rPr>
              <w:t>助成金の代理請求はエアコン設置後になることを同意します。</w:t>
            </w:r>
          </w:p>
          <w:p w14:paraId="2A86EBCA" w14:textId="26700940" w:rsidR="0043658F" w:rsidRDefault="0043658F" w:rsidP="0043658F">
            <w:pPr>
              <w:ind w:start="15.65pt" w:hangingChars="100" w:hanging="15.65pt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□　</w:t>
            </w:r>
            <w:r w:rsidRPr="0043658F">
              <w:rPr>
                <w:rFonts w:hint="eastAsia"/>
                <w:snapToGrid w:val="0"/>
                <w:sz w:val="24"/>
                <w:szCs w:val="24"/>
              </w:rPr>
              <w:t>助成金の代理請求は申請者ごとに</w:t>
            </w:r>
            <w:r w:rsidRPr="0043658F">
              <w:rPr>
                <w:rFonts w:hint="eastAsia"/>
                <w:snapToGrid w:val="0"/>
                <w:sz w:val="24"/>
                <w:szCs w:val="24"/>
              </w:rPr>
              <w:t>1</w:t>
            </w:r>
            <w:r w:rsidRPr="0043658F">
              <w:rPr>
                <w:rFonts w:hint="eastAsia"/>
                <w:snapToGrid w:val="0"/>
                <w:sz w:val="24"/>
                <w:szCs w:val="24"/>
              </w:rPr>
              <w:t>件ずつの請求になることを同意します。</w:t>
            </w:r>
          </w:p>
          <w:p w14:paraId="3F56E9B6" w14:textId="5166D966" w:rsidR="0043658F" w:rsidRPr="00414CD4" w:rsidRDefault="0043658F" w:rsidP="002F14D0">
            <w:pPr>
              <w:ind w:start="15.65pt" w:hangingChars="100" w:hanging="15.65pt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□　</w:t>
            </w:r>
            <w:r w:rsidRPr="0043658F">
              <w:rPr>
                <w:rFonts w:hint="eastAsia"/>
                <w:snapToGrid w:val="0"/>
                <w:sz w:val="24"/>
                <w:szCs w:val="24"/>
              </w:rPr>
              <w:t>請求後</w:t>
            </w:r>
            <w:r w:rsidR="000A757B">
              <w:rPr>
                <w:rFonts w:hint="eastAsia"/>
                <w:snapToGrid w:val="0"/>
                <w:sz w:val="24"/>
                <w:szCs w:val="24"/>
              </w:rPr>
              <w:t>、</w:t>
            </w:r>
            <w:r w:rsidRPr="0043658F">
              <w:rPr>
                <w:rFonts w:hint="eastAsia"/>
                <w:snapToGrid w:val="0"/>
                <w:sz w:val="24"/>
                <w:szCs w:val="24"/>
              </w:rPr>
              <w:t>支払いまで</w:t>
            </w:r>
            <w:r w:rsidRPr="0043658F">
              <w:rPr>
                <w:rFonts w:hint="eastAsia"/>
                <w:snapToGrid w:val="0"/>
                <w:sz w:val="24"/>
                <w:szCs w:val="24"/>
              </w:rPr>
              <w:t>3</w:t>
            </w:r>
            <w:r w:rsidRPr="0043658F">
              <w:rPr>
                <w:rFonts w:hint="eastAsia"/>
                <w:snapToGrid w:val="0"/>
                <w:sz w:val="24"/>
                <w:szCs w:val="24"/>
              </w:rPr>
              <w:t>～</w:t>
            </w:r>
            <w:r w:rsidRPr="0043658F">
              <w:rPr>
                <w:rFonts w:hint="eastAsia"/>
                <w:snapToGrid w:val="0"/>
                <w:sz w:val="24"/>
                <w:szCs w:val="24"/>
              </w:rPr>
              <w:t>4</w:t>
            </w:r>
            <w:r w:rsidRPr="0043658F">
              <w:rPr>
                <w:rFonts w:hint="eastAsia"/>
                <w:snapToGrid w:val="0"/>
                <w:sz w:val="24"/>
                <w:szCs w:val="24"/>
              </w:rPr>
              <w:t>週間程度かかることに同意します。</w:t>
            </w:r>
          </w:p>
        </w:tc>
      </w:tr>
      <w:tr w:rsidR="002C4834" w:rsidRPr="00414CD4" w14:paraId="055457CC" w14:textId="77777777" w:rsidTr="00D040E6">
        <w:trPr>
          <w:cantSplit/>
          <w:trHeight w:hRule="exact" w:val="1428"/>
        </w:trPr>
        <w:tc>
          <w:tcPr>
            <w:tcW w:w="40.70pt" w:type="dxa"/>
            <w:textDirection w:val="rlV"/>
            <w:vAlign w:val="center"/>
          </w:tcPr>
          <w:p w14:paraId="6EE583F1" w14:textId="4E54422A" w:rsidR="002C4834" w:rsidRDefault="002C4834" w:rsidP="00BF3CA4">
            <w:pPr>
              <w:ind w:start="5.65pt" w:end="5.65pt"/>
              <w:jc w:val="distribute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lastRenderedPageBreak/>
              <w:t>添付書類</w:t>
            </w:r>
          </w:p>
        </w:tc>
        <w:tc>
          <w:tcPr>
            <w:tcW w:w="420.20pt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3A816" w14:textId="73AD620B" w:rsidR="002C4834" w:rsidRPr="00771E77" w:rsidRDefault="002C4834" w:rsidP="002C4834">
            <w:pPr>
              <w:rPr>
                <w:rFonts w:ascii="?l?r ??fc"/>
                <w:snapToGrid w:val="0"/>
                <w:sz w:val="24"/>
                <w:szCs w:val="24"/>
              </w:rPr>
            </w:pPr>
            <w:r w:rsidRPr="002C4834">
              <w:rPr>
                <w:rFonts w:ascii="?l?r ??fc" w:hint="eastAsia"/>
                <w:snapToGrid w:val="0"/>
                <w:sz w:val="24"/>
                <w:szCs w:val="24"/>
              </w:rPr>
              <w:t>東京ゼロエミポイント事業者（家庭のゼロエミッション行動推進事業登録販売事業者）登録がわかる資料</w:t>
            </w:r>
          </w:p>
        </w:tc>
      </w:tr>
      <w:tr w:rsidR="00D040E6" w:rsidRPr="00414CD4" w14:paraId="464C63F2" w14:textId="77777777" w:rsidTr="00191BA0">
        <w:trPr>
          <w:cantSplit/>
          <w:trHeight w:hRule="exact" w:val="1428"/>
        </w:trPr>
        <w:tc>
          <w:tcPr>
            <w:tcW w:w="40.70pt" w:type="dxa"/>
            <w:tcBorders>
              <w:bottom w:val="single" w:sz="4" w:space="0" w:color="auto"/>
            </w:tcBorders>
            <w:textDirection w:val="rlV"/>
            <w:vAlign w:val="center"/>
          </w:tcPr>
          <w:p w14:paraId="1DE7B126" w14:textId="1ECA007D" w:rsidR="00D040E6" w:rsidRDefault="00D040E6" w:rsidP="00BF3CA4">
            <w:pPr>
              <w:ind w:start="5.65pt" w:end="5.65pt"/>
              <w:jc w:val="distribute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担当者名</w:t>
            </w:r>
          </w:p>
        </w:tc>
        <w:tc>
          <w:tcPr>
            <w:tcW w:w="177.20pt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3B4A7" w14:textId="77777777" w:rsidR="00D040E6" w:rsidRPr="002C4834" w:rsidRDefault="00D040E6" w:rsidP="002C4834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63.80pt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44536" w14:textId="77777777" w:rsidR="00D040E6" w:rsidRPr="002C4834" w:rsidRDefault="00D040E6" w:rsidP="002C4834">
            <w:pPr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ascii="?l?r ??fc" w:hint="eastAsia"/>
                <w:snapToGrid w:val="0"/>
                <w:sz w:val="24"/>
                <w:szCs w:val="24"/>
              </w:rPr>
              <w:t>電話番号</w:t>
            </w:r>
          </w:p>
        </w:tc>
        <w:tc>
          <w:tcPr>
            <w:tcW w:w="179.20pt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3C5E9" w14:textId="6F2168DF" w:rsidR="00D040E6" w:rsidRPr="002C4834" w:rsidRDefault="00D040E6" w:rsidP="002C4834">
            <w:pPr>
              <w:rPr>
                <w:rFonts w:ascii="?l?r ??fc"/>
                <w:snapToGrid w:val="0"/>
                <w:sz w:val="24"/>
                <w:szCs w:val="24"/>
              </w:rPr>
            </w:pPr>
            <w:r w:rsidRPr="00414CD4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414CD4">
              <w:rPr>
                <w:rFonts w:hint="eastAsia"/>
                <w:snapToGrid w:val="0"/>
                <w:sz w:val="24"/>
                <w:szCs w:val="24"/>
              </w:rPr>
              <w:t xml:space="preserve">　　（　　　）</w:t>
            </w:r>
          </w:p>
        </w:tc>
      </w:tr>
    </w:tbl>
    <w:p w14:paraId="4A705B36" w14:textId="09EE3A2D" w:rsidR="004131AE" w:rsidRDefault="004131AE" w:rsidP="008C08B7">
      <w:pPr>
        <w:rPr>
          <w:rFonts w:ascii="ＭＳ 明朝"/>
          <w:snapToGrid w:val="0"/>
          <w:sz w:val="24"/>
          <w:szCs w:val="24"/>
        </w:rPr>
      </w:pPr>
    </w:p>
    <w:p w14:paraId="04935551" w14:textId="5F914790" w:rsidR="00BF3CA4" w:rsidRDefault="002C4834" w:rsidP="00BF3CA4">
      <w:pPr>
        <w:ind w:firstLine="14.15pt"/>
        <w:rPr>
          <w:rFonts w:ascii="ＭＳ 明朝"/>
          <w:snapToGrid w:val="0"/>
          <w:sz w:val="24"/>
          <w:szCs w:val="24"/>
        </w:rPr>
      </w:pPr>
      <w:r>
        <w:rPr>
          <w:rFonts w:ascii="ＭＳ 明朝" w:hint="eastAsia"/>
          <w:snapToGrid w:val="0"/>
          <w:sz w:val="24"/>
          <w:szCs w:val="24"/>
        </w:rPr>
        <w:t>※</w:t>
      </w:r>
      <w:r w:rsidR="005428A1">
        <w:rPr>
          <w:rFonts w:ascii="ＭＳ 明朝" w:hint="eastAsia"/>
          <w:snapToGrid w:val="0"/>
          <w:sz w:val="24"/>
          <w:szCs w:val="24"/>
        </w:rPr>
        <w:t>１</w:t>
      </w:r>
      <w:r>
        <w:rPr>
          <w:rFonts w:ascii="ＭＳ 明朝" w:hint="eastAsia"/>
          <w:snapToGrid w:val="0"/>
          <w:sz w:val="24"/>
          <w:szCs w:val="24"/>
        </w:rPr>
        <w:t xml:space="preserve">　申請者と登録店舗が同一の場合は</w:t>
      </w:r>
      <w:r w:rsidR="000A757B">
        <w:rPr>
          <w:rFonts w:ascii="ＭＳ 明朝" w:hint="eastAsia"/>
          <w:snapToGrid w:val="0"/>
          <w:sz w:val="24"/>
          <w:szCs w:val="24"/>
        </w:rPr>
        <w:t>、</w:t>
      </w:r>
      <w:r>
        <w:rPr>
          <w:rFonts w:ascii="ＭＳ 明朝" w:hint="eastAsia"/>
          <w:snapToGrid w:val="0"/>
          <w:sz w:val="24"/>
          <w:szCs w:val="24"/>
        </w:rPr>
        <w:t>電話番号以外は省略して構いません。</w:t>
      </w:r>
    </w:p>
    <w:p w14:paraId="51D23F75" w14:textId="0A60563B" w:rsidR="00BF3CA4" w:rsidRPr="00D74FCE" w:rsidRDefault="00BF3CA4" w:rsidP="005428A1">
      <w:pPr>
        <w:ind w:startChars="100" w:start="37.65pt" w:hangingChars="150" w:hanging="23.50pt"/>
        <w:rPr>
          <w:rFonts w:ascii="ＭＳ 明朝"/>
          <w:snapToGrid w:val="0"/>
          <w:sz w:val="24"/>
          <w:szCs w:val="24"/>
        </w:rPr>
      </w:pPr>
      <w:r>
        <w:rPr>
          <w:rFonts w:ascii="ＭＳ 明朝" w:hint="eastAsia"/>
          <w:snapToGrid w:val="0"/>
          <w:sz w:val="24"/>
          <w:szCs w:val="24"/>
        </w:rPr>
        <w:t>※</w:t>
      </w:r>
      <w:r w:rsidR="005428A1">
        <w:rPr>
          <w:rFonts w:ascii="ＭＳ 明朝" w:hint="eastAsia"/>
          <w:snapToGrid w:val="0"/>
          <w:sz w:val="24"/>
          <w:szCs w:val="24"/>
        </w:rPr>
        <w:t xml:space="preserve">２　</w:t>
      </w:r>
      <w:r>
        <w:rPr>
          <w:rFonts w:ascii="ＭＳ 明朝" w:hint="eastAsia"/>
          <w:snapToGrid w:val="0"/>
          <w:sz w:val="24"/>
          <w:szCs w:val="24"/>
        </w:rPr>
        <w:t>複数店舗を同時に登録する場合は</w:t>
      </w:r>
      <w:r w:rsidR="000A757B">
        <w:rPr>
          <w:rFonts w:ascii="ＭＳ 明朝" w:hint="eastAsia"/>
          <w:snapToGrid w:val="0"/>
          <w:sz w:val="24"/>
          <w:szCs w:val="24"/>
        </w:rPr>
        <w:t>、</w:t>
      </w:r>
      <w:r w:rsidR="005428A1">
        <w:rPr>
          <w:rFonts w:ascii="ＭＳ 明朝" w:hint="eastAsia"/>
          <w:snapToGrid w:val="0"/>
          <w:sz w:val="24"/>
          <w:szCs w:val="24"/>
        </w:rPr>
        <w:t>登録店舗欄と同様の内容を任意様式</w:t>
      </w:r>
      <w:r>
        <w:rPr>
          <w:rFonts w:ascii="ＭＳ 明朝" w:hint="eastAsia"/>
          <w:snapToGrid w:val="0"/>
          <w:sz w:val="24"/>
          <w:szCs w:val="24"/>
        </w:rPr>
        <w:t>に</w:t>
      </w:r>
      <w:r w:rsidR="005428A1">
        <w:rPr>
          <w:rFonts w:ascii="ＭＳ 明朝" w:hint="eastAsia"/>
          <w:snapToGrid w:val="0"/>
          <w:sz w:val="24"/>
          <w:szCs w:val="24"/>
        </w:rPr>
        <w:t>て</w:t>
      </w:r>
      <w:r>
        <w:rPr>
          <w:rFonts w:ascii="ＭＳ 明朝" w:hint="eastAsia"/>
          <w:snapToGrid w:val="0"/>
          <w:sz w:val="24"/>
          <w:szCs w:val="24"/>
        </w:rPr>
        <w:t>記載</w:t>
      </w:r>
      <w:r w:rsidR="005428A1">
        <w:rPr>
          <w:rFonts w:ascii="ＭＳ 明朝" w:hint="eastAsia"/>
          <w:snapToGrid w:val="0"/>
          <w:sz w:val="24"/>
          <w:szCs w:val="24"/>
        </w:rPr>
        <w:t>の上</w:t>
      </w:r>
      <w:r w:rsidR="000A757B">
        <w:rPr>
          <w:rFonts w:ascii="ＭＳ 明朝" w:hint="eastAsia"/>
          <w:snapToGrid w:val="0"/>
          <w:sz w:val="24"/>
          <w:szCs w:val="24"/>
        </w:rPr>
        <w:t>、</w:t>
      </w:r>
      <w:r w:rsidR="005428A1">
        <w:rPr>
          <w:rFonts w:ascii="ＭＳ 明朝" w:hint="eastAsia"/>
          <w:snapToGrid w:val="0"/>
          <w:sz w:val="24"/>
          <w:szCs w:val="24"/>
        </w:rPr>
        <w:t>本申請書と併せてご提出</w:t>
      </w:r>
      <w:r>
        <w:rPr>
          <w:rFonts w:ascii="ＭＳ 明朝" w:hint="eastAsia"/>
          <w:snapToGrid w:val="0"/>
          <w:sz w:val="24"/>
          <w:szCs w:val="24"/>
        </w:rPr>
        <w:t>ください。</w:t>
      </w:r>
    </w:p>
    <w:p w14:paraId="09D95B73" w14:textId="1D47CF82" w:rsidR="00361F75" w:rsidRPr="00D74FCE" w:rsidRDefault="00361F75" w:rsidP="00D74FCE">
      <w:pPr>
        <w:ind w:firstLineChars="900" w:firstLine="141.05pt"/>
        <w:rPr>
          <w:rFonts w:ascii="ＭＳ 明朝"/>
          <w:snapToGrid w:val="0"/>
          <w:sz w:val="24"/>
          <w:szCs w:val="24"/>
        </w:rPr>
      </w:pPr>
    </w:p>
    <w:sectPr w:rsidR="00361F75" w:rsidRPr="00D74FCE" w:rsidSect="00E041F0">
      <w:footerReference w:type="first" r:id="rId7"/>
      <w:pgSz w:w="595.30pt" w:h="841.90pt" w:code="9"/>
      <w:pgMar w:top="56.70pt" w:right="56.70pt" w:bottom="56.70pt" w:left="56.70pt" w:header="36.85pt" w:footer="22.70pt" w:gutter="0pt"/>
      <w:pgNumType w:fmt="numberInDash" w:start="1"/>
      <w:cols w:space="21.25pt"/>
      <w:titlePg/>
      <w:docGrid w:type="linesAndChars" w:linePitch="485" w:charSpace="15046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7214EC56" w14:textId="77777777" w:rsidR="007B693E" w:rsidRDefault="007B693E" w:rsidP="00B87EA0">
      <w:r>
        <w:separator/>
      </w:r>
    </w:p>
  </w:endnote>
  <w:endnote w:type="continuationSeparator" w:id="0">
    <w:p w14:paraId="604E9349" w14:textId="77777777" w:rsidR="007B693E" w:rsidRDefault="007B693E" w:rsidP="00B8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characterSet="iso-8859-1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83C04AA" w14:textId="77777777" w:rsidR="008C08B7" w:rsidRDefault="008C08B7" w:rsidP="008C08B7">
    <w:pPr>
      <w:pStyle w:val="ab"/>
      <w:jc w:val="cen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72960C7D" w14:textId="77777777" w:rsidR="007B693E" w:rsidRDefault="007B693E" w:rsidP="00B87EA0">
      <w:r>
        <w:separator/>
      </w:r>
    </w:p>
  </w:footnote>
  <w:footnote w:type="continuationSeparator" w:id="0">
    <w:p w14:paraId="5A10C222" w14:textId="77777777" w:rsidR="007B693E" w:rsidRDefault="007B693E" w:rsidP="00B87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embedSystemFonts/>
  <w:bordersDoNotSurroundHeader/>
  <w:bordersDoNotSurroundFooter/>
  <w:proofState w:spelling="clean" w:grammar="dirty"/>
  <w:attachedTemplate r:id="rId1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.55pt"/>
  <w:drawingGridHorizontalSpacing w:val="14.15pt"/>
  <w:drawingGridVerticalSpacing w:val="24.25pt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B77"/>
    <w:rsid w:val="00000DB3"/>
    <w:rsid w:val="000058F6"/>
    <w:rsid w:val="00010E8F"/>
    <w:rsid w:val="000135A0"/>
    <w:rsid w:val="000159B6"/>
    <w:rsid w:val="00021F8F"/>
    <w:rsid w:val="000224B0"/>
    <w:rsid w:val="00030B6E"/>
    <w:rsid w:val="00030D96"/>
    <w:rsid w:val="00035574"/>
    <w:rsid w:val="00036487"/>
    <w:rsid w:val="00042AC4"/>
    <w:rsid w:val="00044370"/>
    <w:rsid w:val="0004712B"/>
    <w:rsid w:val="00054E32"/>
    <w:rsid w:val="000557D6"/>
    <w:rsid w:val="00061692"/>
    <w:rsid w:val="00066B5D"/>
    <w:rsid w:val="000725FF"/>
    <w:rsid w:val="00073C1A"/>
    <w:rsid w:val="000A114A"/>
    <w:rsid w:val="000A32D1"/>
    <w:rsid w:val="000A5B95"/>
    <w:rsid w:val="000A757B"/>
    <w:rsid w:val="000B17D5"/>
    <w:rsid w:val="000B634B"/>
    <w:rsid w:val="000B77CC"/>
    <w:rsid w:val="000C1D86"/>
    <w:rsid w:val="000E2CE5"/>
    <w:rsid w:val="000F33EB"/>
    <w:rsid w:val="000F588B"/>
    <w:rsid w:val="000F5B64"/>
    <w:rsid w:val="00117AB8"/>
    <w:rsid w:val="00120801"/>
    <w:rsid w:val="001265B0"/>
    <w:rsid w:val="00150F33"/>
    <w:rsid w:val="00151AF7"/>
    <w:rsid w:val="00151B46"/>
    <w:rsid w:val="00152682"/>
    <w:rsid w:val="00152E7A"/>
    <w:rsid w:val="00154A16"/>
    <w:rsid w:val="00171250"/>
    <w:rsid w:val="001762E2"/>
    <w:rsid w:val="001826E8"/>
    <w:rsid w:val="00192305"/>
    <w:rsid w:val="00194454"/>
    <w:rsid w:val="001A43BF"/>
    <w:rsid w:val="001A5513"/>
    <w:rsid w:val="001B1244"/>
    <w:rsid w:val="001C21B9"/>
    <w:rsid w:val="001E7464"/>
    <w:rsid w:val="001F31A2"/>
    <w:rsid w:val="001F720D"/>
    <w:rsid w:val="00203851"/>
    <w:rsid w:val="0020706F"/>
    <w:rsid w:val="00222ED9"/>
    <w:rsid w:val="002251C8"/>
    <w:rsid w:val="00225E6A"/>
    <w:rsid w:val="00237B7F"/>
    <w:rsid w:val="00252803"/>
    <w:rsid w:val="0026447A"/>
    <w:rsid w:val="00266797"/>
    <w:rsid w:val="00273BA6"/>
    <w:rsid w:val="00274A7E"/>
    <w:rsid w:val="0028252B"/>
    <w:rsid w:val="0028360C"/>
    <w:rsid w:val="00286655"/>
    <w:rsid w:val="002A3795"/>
    <w:rsid w:val="002A4926"/>
    <w:rsid w:val="002A4C57"/>
    <w:rsid w:val="002C4834"/>
    <w:rsid w:val="002D42FE"/>
    <w:rsid w:val="002D498A"/>
    <w:rsid w:val="002E7D1B"/>
    <w:rsid w:val="002F14D0"/>
    <w:rsid w:val="003059C8"/>
    <w:rsid w:val="0032602F"/>
    <w:rsid w:val="00342262"/>
    <w:rsid w:val="003548B1"/>
    <w:rsid w:val="00361F75"/>
    <w:rsid w:val="003630FE"/>
    <w:rsid w:val="003673E0"/>
    <w:rsid w:val="003675EC"/>
    <w:rsid w:val="003C12A3"/>
    <w:rsid w:val="003C411D"/>
    <w:rsid w:val="003C5079"/>
    <w:rsid w:val="003D30CE"/>
    <w:rsid w:val="003E4127"/>
    <w:rsid w:val="004034CA"/>
    <w:rsid w:val="0040431C"/>
    <w:rsid w:val="00410E22"/>
    <w:rsid w:val="00412D22"/>
    <w:rsid w:val="004130FB"/>
    <w:rsid w:val="004131AE"/>
    <w:rsid w:val="00414CD4"/>
    <w:rsid w:val="004151D3"/>
    <w:rsid w:val="0042054C"/>
    <w:rsid w:val="00430EA0"/>
    <w:rsid w:val="00431E4C"/>
    <w:rsid w:val="0043658F"/>
    <w:rsid w:val="00442D42"/>
    <w:rsid w:val="0044310F"/>
    <w:rsid w:val="00446610"/>
    <w:rsid w:val="00454F07"/>
    <w:rsid w:val="00456243"/>
    <w:rsid w:val="00457BCB"/>
    <w:rsid w:val="00475EA3"/>
    <w:rsid w:val="0048011F"/>
    <w:rsid w:val="004808B6"/>
    <w:rsid w:val="004813C0"/>
    <w:rsid w:val="00481CE2"/>
    <w:rsid w:val="00484F4F"/>
    <w:rsid w:val="00484FA2"/>
    <w:rsid w:val="004A1506"/>
    <w:rsid w:val="004B10D1"/>
    <w:rsid w:val="004B1193"/>
    <w:rsid w:val="004B469E"/>
    <w:rsid w:val="004C483E"/>
    <w:rsid w:val="004D19F4"/>
    <w:rsid w:val="004D5ECF"/>
    <w:rsid w:val="004D605D"/>
    <w:rsid w:val="004E777B"/>
    <w:rsid w:val="004F617C"/>
    <w:rsid w:val="00502D7C"/>
    <w:rsid w:val="00510D50"/>
    <w:rsid w:val="00512200"/>
    <w:rsid w:val="0052102B"/>
    <w:rsid w:val="005428A1"/>
    <w:rsid w:val="00545384"/>
    <w:rsid w:val="00554C1D"/>
    <w:rsid w:val="00565CA2"/>
    <w:rsid w:val="00571D76"/>
    <w:rsid w:val="005730AF"/>
    <w:rsid w:val="00581ED3"/>
    <w:rsid w:val="00592C67"/>
    <w:rsid w:val="005A76A2"/>
    <w:rsid w:val="005B0AAE"/>
    <w:rsid w:val="005D3266"/>
    <w:rsid w:val="005D36B8"/>
    <w:rsid w:val="005D5B0F"/>
    <w:rsid w:val="00637DF3"/>
    <w:rsid w:val="00655650"/>
    <w:rsid w:val="0065774A"/>
    <w:rsid w:val="006603F2"/>
    <w:rsid w:val="006705CC"/>
    <w:rsid w:val="00672984"/>
    <w:rsid w:val="006766FA"/>
    <w:rsid w:val="00684EA0"/>
    <w:rsid w:val="00685101"/>
    <w:rsid w:val="00694260"/>
    <w:rsid w:val="006B6E2C"/>
    <w:rsid w:val="006C07C3"/>
    <w:rsid w:val="006C3A2E"/>
    <w:rsid w:val="006C52B7"/>
    <w:rsid w:val="006E4B59"/>
    <w:rsid w:val="006E7A3A"/>
    <w:rsid w:val="006F2C06"/>
    <w:rsid w:val="00706E03"/>
    <w:rsid w:val="00710141"/>
    <w:rsid w:val="00720619"/>
    <w:rsid w:val="0072109A"/>
    <w:rsid w:val="00726D8D"/>
    <w:rsid w:val="007310B9"/>
    <w:rsid w:val="00731710"/>
    <w:rsid w:val="00733DBA"/>
    <w:rsid w:val="007553E3"/>
    <w:rsid w:val="007573CF"/>
    <w:rsid w:val="00757C2E"/>
    <w:rsid w:val="00762CD6"/>
    <w:rsid w:val="00771E77"/>
    <w:rsid w:val="00775A82"/>
    <w:rsid w:val="0077650D"/>
    <w:rsid w:val="00776EB7"/>
    <w:rsid w:val="00780860"/>
    <w:rsid w:val="00794159"/>
    <w:rsid w:val="007953FC"/>
    <w:rsid w:val="007B27A8"/>
    <w:rsid w:val="007B693E"/>
    <w:rsid w:val="007B78E5"/>
    <w:rsid w:val="007C2947"/>
    <w:rsid w:val="007D6478"/>
    <w:rsid w:val="007E080C"/>
    <w:rsid w:val="007F2985"/>
    <w:rsid w:val="007F506F"/>
    <w:rsid w:val="00804FFD"/>
    <w:rsid w:val="00814372"/>
    <w:rsid w:val="00814FFE"/>
    <w:rsid w:val="00820878"/>
    <w:rsid w:val="00832AD6"/>
    <w:rsid w:val="0084470D"/>
    <w:rsid w:val="00847B89"/>
    <w:rsid w:val="008512E3"/>
    <w:rsid w:val="00855C2A"/>
    <w:rsid w:val="00855D9C"/>
    <w:rsid w:val="00861D39"/>
    <w:rsid w:val="008711EC"/>
    <w:rsid w:val="00875AD3"/>
    <w:rsid w:val="0088482B"/>
    <w:rsid w:val="00887214"/>
    <w:rsid w:val="008A0937"/>
    <w:rsid w:val="008B11FF"/>
    <w:rsid w:val="008B4D28"/>
    <w:rsid w:val="008C0845"/>
    <w:rsid w:val="008C08B7"/>
    <w:rsid w:val="008C1A1E"/>
    <w:rsid w:val="008C1DB8"/>
    <w:rsid w:val="008C3725"/>
    <w:rsid w:val="008D3C72"/>
    <w:rsid w:val="008E42CD"/>
    <w:rsid w:val="008E49D0"/>
    <w:rsid w:val="008E75DC"/>
    <w:rsid w:val="008F1DC2"/>
    <w:rsid w:val="008F216F"/>
    <w:rsid w:val="008F3103"/>
    <w:rsid w:val="008F3F7D"/>
    <w:rsid w:val="008F4A3A"/>
    <w:rsid w:val="008F6763"/>
    <w:rsid w:val="00903D93"/>
    <w:rsid w:val="009059C0"/>
    <w:rsid w:val="00933E99"/>
    <w:rsid w:val="009348CC"/>
    <w:rsid w:val="00964772"/>
    <w:rsid w:val="009662DB"/>
    <w:rsid w:val="00980EFA"/>
    <w:rsid w:val="00982063"/>
    <w:rsid w:val="00983479"/>
    <w:rsid w:val="009857F0"/>
    <w:rsid w:val="00987156"/>
    <w:rsid w:val="00993C9E"/>
    <w:rsid w:val="009B4704"/>
    <w:rsid w:val="009C29C4"/>
    <w:rsid w:val="009E094D"/>
    <w:rsid w:val="009E1D04"/>
    <w:rsid w:val="009E4828"/>
    <w:rsid w:val="009E7002"/>
    <w:rsid w:val="00A06445"/>
    <w:rsid w:val="00A16190"/>
    <w:rsid w:val="00A17CAA"/>
    <w:rsid w:val="00A305EA"/>
    <w:rsid w:val="00A344B5"/>
    <w:rsid w:val="00A376D0"/>
    <w:rsid w:val="00A401E1"/>
    <w:rsid w:val="00A40D90"/>
    <w:rsid w:val="00A575BF"/>
    <w:rsid w:val="00A67626"/>
    <w:rsid w:val="00A775EE"/>
    <w:rsid w:val="00A91D4F"/>
    <w:rsid w:val="00AA2D5D"/>
    <w:rsid w:val="00AA545B"/>
    <w:rsid w:val="00AB094E"/>
    <w:rsid w:val="00AB457B"/>
    <w:rsid w:val="00AB6A89"/>
    <w:rsid w:val="00AC7E13"/>
    <w:rsid w:val="00AD0459"/>
    <w:rsid w:val="00AD4BAC"/>
    <w:rsid w:val="00AD5290"/>
    <w:rsid w:val="00AE69C4"/>
    <w:rsid w:val="00AF0990"/>
    <w:rsid w:val="00AF1B77"/>
    <w:rsid w:val="00B11065"/>
    <w:rsid w:val="00B13CD4"/>
    <w:rsid w:val="00B14DBD"/>
    <w:rsid w:val="00B169F6"/>
    <w:rsid w:val="00B26F5D"/>
    <w:rsid w:val="00B310FA"/>
    <w:rsid w:val="00B32B8C"/>
    <w:rsid w:val="00B619B8"/>
    <w:rsid w:val="00B670AA"/>
    <w:rsid w:val="00B73AC8"/>
    <w:rsid w:val="00B81012"/>
    <w:rsid w:val="00B84E7E"/>
    <w:rsid w:val="00B87EA0"/>
    <w:rsid w:val="00B92F8A"/>
    <w:rsid w:val="00B959AB"/>
    <w:rsid w:val="00BA6687"/>
    <w:rsid w:val="00BC55C2"/>
    <w:rsid w:val="00BC77FD"/>
    <w:rsid w:val="00BD7D43"/>
    <w:rsid w:val="00BE1152"/>
    <w:rsid w:val="00BF3CA4"/>
    <w:rsid w:val="00C021AF"/>
    <w:rsid w:val="00C03528"/>
    <w:rsid w:val="00C04840"/>
    <w:rsid w:val="00C06683"/>
    <w:rsid w:val="00C0792A"/>
    <w:rsid w:val="00C103BC"/>
    <w:rsid w:val="00C12A8A"/>
    <w:rsid w:val="00C139D9"/>
    <w:rsid w:val="00C1615F"/>
    <w:rsid w:val="00C25F39"/>
    <w:rsid w:val="00C310FC"/>
    <w:rsid w:val="00C37C79"/>
    <w:rsid w:val="00C43E9B"/>
    <w:rsid w:val="00C51965"/>
    <w:rsid w:val="00C62ACD"/>
    <w:rsid w:val="00C65857"/>
    <w:rsid w:val="00C723CF"/>
    <w:rsid w:val="00C80CAB"/>
    <w:rsid w:val="00C919C0"/>
    <w:rsid w:val="00C92791"/>
    <w:rsid w:val="00CA3F40"/>
    <w:rsid w:val="00CA3FCF"/>
    <w:rsid w:val="00CB27F1"/>
    <w:rsid w:val="00CB6C68"/>
    <w:rsid w:val="00CD2849"/>
    <w:rsid w:val="00CD544D"/>
    <w:rsid w:val="00CD620D"/>
    <w:rsid w:val="00CE4929"/>
    <w:rsid w:val="00CE61B6"/>
    <w:rsid w:val="00CF0472"/>
    <w:rsid w:val="00CF5800"/>
    <w:rsid w:val="00D040E6"/>
    <w:rsid w:val="00D079B7"/>
    <w:rsid w:val="00D165F3"/>
    <w:rsid w:val="00D25EA5"/>
    <w:rsid w:val="00D30B52"/>
    <w:rsid w:val="00D32A5F"/>
    <w:rsid w:val="00D33005"/>
    <w:rsid w:val="00D42082"/>
    <w:rsid w:val="00D45158"/>
    <w:rsid w:val="00D52889"/>
    <w:rsid w:val="00D5718F"/>
    <w:rsid w:val="00D60735"/>
    <w:rsid w:val="00D634D4"/>
    <w:rsid w:val="00D63AAF"/>
    <w:rsid w:val="00D64483"/>
    <w:rsid w:val="00D67F32"/>
    <w:rsid w:val="00D70538"/>
    <w:rsid w:val="00D74FCE"/>
    <w:rsid w:val="00D83F86"/>
    <w:rsid w:val="00D949B0"/>
    <w:rsid w:val="00D96E4B"/>
    <w:rsid w:val="00DC411D"/>
    <w:rsid w:val="00DD69CC"/>
    <w:rsid w:val="00DE3D7C"/>
    <w:rsid w:val="00E02976"/>
    <w:rsid w:val="00E0390C"/>
    <w:rsid w:val="00E041F0"/>
    <w:rsid w:val="00E1552D"/>
    <w:rsid w:val="00E16A4F"/>
    <w:rsid w:val="00E2365D"/>
    <w:rsid w:val="00E424EF"/>
    <w:rsid w:val="00E5149D"/>
    <w:rsid w:val="00E51988"/>
    <w:rsid w:val="00E624D4"/>
    <w:rsid w:val="00E642FF"/>
    <w:rsid w:val="00E72D9C"/>
    <w:rsid w:val="00E73230"/>
    <w:rsid w:val="00E749CC"/>
    <w:rsid w:val="00E81AB0"/>
    <w:rsid w:val="00E978FB"/>
    <w:rsid w:val="00EB0312"/>
    <w:rsid w:val="00EE49E2"/>
    <w:rsid w:val="00EF311F"/>
    <w:rsid w:val="00EF5E56"/>
    <w:rsid w:val="00F04003"/>
    <w:rsid w:val="00F05D0E"/>
    <w:rsid w:val="00F06F66"/>
    <w:rsid w:val="00F10965"/>
    <w:rsid w:val="00F123A3"/>
    <w:rsid w:val="00F200DB"/>
    <w:rsid w:val="00F24858"/>
    <w:rsid w:val="00F25389"/>
    <w:rsid w:val="00F42983"/>
    <w:rsid w:val="00F43F8B"/>
    <w:rsid w:val="00F50B8A"/>
    <w:rsid w:val="00F51324"/>
    <w:rsid w:val="00F67D7B"/>
    <w:rsid w:val="00F67D94"/>
    <w:rsid w:val="00F703D6"/>
    <w:rsid w:val="00F72235"/>
    <w:rsid w:val="00F72E62"/>
    <w:rsid w:val="00F7618C"/>
    <w:rsid w:val="00F8637D"/>
    <w:rsid w:val="00FA0ACC"/>
    <w:rsid w:val="00FA6DC6"/>
    <w:rsid w:val="00FB2B60"/>
    <w:rsid w:val="00FC3B83"/>
    <w:rsid w:val="00FC6AF4"/>
    <w:rsid w:val="00FC6FF2"/>
    <w:rsid w:val="00FF203C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A21C5F5"/>
  <w14:defaultImageDpi w14:val="0"/>
  <w15:docId w15:val="{60166625-CF65-45D2-9848-BFB2BF1F01D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CE5"/>
    <w:pPr>
      <w:widowControl w:val="0"/>
      <w:autoSpaceDE w:val="0"/>
      <w:autoSpaceDN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sz w:val="21"/>
    </w:rPr>
  </w:style>
  <w:style w:type="paragraph" w:styleId="a5">
    <w:name w:val="Body Text Indent"/>
    <w:basedOn w:val="a"/>
    <w:link w:val="a6"/>
    <w:uiPriority w:val="99"/>
    <w:pPr>
      <w:ind w:start="28.30pt" w:hanging="14.15pt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sz w:val="21"/>
    </w:rPr>
  </w:style>
  <w:style w:type="paragraph" w:styleId="2">
    <w:name w:val="Body Text Indent 2"/>
    <w:basedOn w:val="a"/>
    <w:link w:val="20"/>
    <w:uiPriority w:val="99"/>
    <w:pPr>
      <w:ind w:start="14.15pt" w:hanging="14.15pt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1"/>
    </w:rPr>
  </w:style>
  <w:style w:type="paragraph" w:styleId="21">
    <w:name w:val="Body Text 2"/>
    <w:basedOn w:val="a"/>
    <w:link w:val="22"/>
    <w:uiPriority w:val="99"/>
    <w:pPr>
      <w:ind w:end="0.80pt"/>
    </w:pPr>
  </w:style>
  <w:style w:type="character" w:customStyle="1" w:styleId="22">
    <w:name w:val="本文 2 (文字)"/>
    <w:basedOn w:val="a0"/>
    <w:link w:val="21"/>
    <w:uiPriority w:val="99"/>
    <w:semiHidden/>
    <w:locked/>
    <w:rPr>
      <w:rFonts w:cs="Times New Roman"/>
      <w:sz w:val="21"/>
    </w:rPr>
  </w:style>
  <w:style w:type="paragraph" w:styleId="3">
    <w:name w:val="Body Text 3"/>
    <w:basedOn w:val="a"/>
    <w:link w:val="30"/>
    <w:uiPriority w:val="99"/>
    <w:pPr>
      <w:jc w:val="start"/>
    </w:pPr>
    <w:rPr>
      <w:rFonts w:ascii="ＭＳ 明朝"/>
      <w:sz w:val="24"/>
    </w:rPr>
  </w:style>
  <w:style w:type="character" w:customStyle="1" w:styleId="30">
    <w:name w:val="本文 3 (文字)"/>
    <w:basedOn w:val="a0"/>
    <w:link w:val="3"/>
    <w:uiPriority w:val="99"/>
    <w:locked/>
    <w:rsid w:val="00203851"/>
    <w:rPr>
      <w:rFonts w:ascii="ＭＳ 明朝" w:cs="Times New Roman"/>
      <w:sz w:val="24"/>
    </w:rPr>
  </w:style>
  <w:style w:type="paragraph" w:styleId="a7">
    <w:name w:val="Balloon Text"/>
    <w:basedOn w:val="a"/>
    <w:link w:val="a8"/>
    <w:uiPriority w:val="99"/>
    <w:semiHidden/>
    <w:rsid w:val="00CF047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87EA0"/>
    <w:pPr>
      <w:tabs>
        <w:tab w:val="center" w:pos="212.60pt"/>
        <w:tab w:val="end" w:pos="425.20pt"/>
      </w:tabs>
      <w:snapToGrid w:val="0"/>
    </w:pPr>
    <w:rPr>
      <w:rFonts w:ascii="ＭＳ 明朝"/>
      <w:sz w:val="24"/>
    </w:rPr>
  </w:style>
  <w:style w:type="character" w:customStyle="1" w:styleId="aa">
    <w:name w:val="ヘッダー (文字)"/>
    <w:basedOn w:val="a0"/>
    <w:link w:val="a9"/>
    <w:uiPriority w:val="99"/>
    <w:locked/>
    <w:rsid w:val="00B87EA0"/>
    <w:rPr>
      <w:rFonts w:ascii="ＭＳ 明朝" w:cs="Times New Roman"/>
      <w:sz w:val="24"/>
    </w:rPr>
  </w:style>
  <w:style w:type="paragraph" w:styleId="ab">
    <w:name w:val="footer"/>
    <w:basedOn w:val="a"/>
    <w:link w:val="ac"/>
    <w:uiPriority w:val="99"/>
    <w:rsid w:val="00B87EA0"/>
    <w:pPr>
      <w:tabs>
        <w:tab w:val="center" w:pos="212.60pt"/>
        <w:tab w:val="end" w:pos="425.20pt"/>
      </w:tabs>
      <w:snapToGrid w:val="0"/>
    </w:pPr>
    <w:rPr>
      <w:rFonts w:ascii="ＭＳ 明朝"/>
      <w:sz w:val="24"/>
    </w:rPr>
  </w:style>
  <w:style w:type="character" w:customStyle="1" w:styleId="ac">
    <w:name w:val="フッター (文字)"/>
    <w:basedOn w:val="a0"/>
    <w:link w:val="ab"/>
    <w:uiPriority w:val="99"/>
    <w:locked/>
    <w:rsid w:val="00B87EA0"/>
    <w:rPr>
      <w:rFonts w:ascii="ＭＳ 明朝" w:cs="Times New Roman"/>
      <w:sz w:val="24"/>
    </w:rPr>
  </w:style>
  <w:style w:type="table" w:styleId="ad">
    <w:name w:val="Table Grid"/>
    <w:basedOn w:val="a1"/>
    <w:uiPriority w:val="59"/>
    <w:rsid w:val="00E72D9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1372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722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72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724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725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726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file:///C:\Program%20Files\Microsoft%20Office\Template\&#31038;&#20869;&#25991;&#26360;\&#21578;&#31034;&#65288;&#12527;&#12540;&#12489;&#65289;&#38619;&#24418;&#26696;&#9312;.dot" TargetMode="Externa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AD22EE3D-4012-4E40-B2CC-8F474BD8B335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告示（ワード）雛形案①.dot</Template>
  <TotalTime>89</TotalTime>
  <Pages>2</Pages>
  <Words>629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申請書</vt:lpstr>
    </vt:vector>
  </TitlesOfParts>
  <Company>DAI-ICHI HOKI.,Ltd.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</dc:title>
  <dc:subject/>
  <dc:creator>h5s047no</dc:creator>
  <cp:keywords/>
  <dc:description/>
  <cp:revision>11</cp:revision>
  <cp:lastPrinted>2026-03-23T02:24:00Z</cp:lastPrinted>
  <dcterms:created xsi:type="dcterms:W3CDTF">2026-02-25T05:00:00Z</dcterms:created>
  <dcterms:modified xsi:type="dcterms:W3CDTF">2026-04-03T03:47:00Z</dcterms:modified>
</cp:coreProperties>
</file>